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267FC" w:rsidRDefault="007267FC" w:rsidP="007267F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IVG COMERCIALIZADORA, S.A. DE C.V.</w:t>
      </w:r>
    </w:p>
    <w:p w:rsidR="007267FC" w:rsidRDefault="007267FC" w:rsidP="007267F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267FC" w:rsidRDefault="007267FC" w:rsidP="007267F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67FC" w:rsidRDefault="007267FC" w:rsidP="007267FC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7267FC" w:rsidP="007267F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1762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Laboratorio, de Medici</w:t>
      </w:r>
      <w:r>
        <w:rPr>
          <w:rFonts w:ascii="Times New Roman" w:hAnsi="Times New Roman"/>
          <w:b/>
          <w:sz w:val="28"/>
          <w:szCs w:val="24"/>
        </w:rPr>
        <w:t xml:space="preserve">ón, de Observación y de Pruebas 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1F3FB8">
        <w:rPr>
          <w:rFonts w:ascii="Times New Roman" w:hAnsi="Times New Roman"/>
          <w:b/>
          <w:szCs w:val="24"/>
        </w:rPr>
        <w:t>moral</w:t>
      </w:r>
      <w:r w:rsidR="001F3FB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1F3FB8">
        <w:rPr>
          <w:rFonts w:ascii="Times New Roman" w:hAnsi="Times New Roman"/>
          <w:b/>
          <w:szCs w:val="24"/>
        </w:rPr>
        <w:t>moral</w:t>
      </w:r>
      <w:r w:rsidR="001F3F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753CE" w:rsidRPr="003C67B3" w:rsidRDefault="00B753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7F3" w:rsidRDefault="001A07F3">
      <w:r>
        <w:separator/>
      </w:r>
    </w:p>
  </w:endnote>
  <w:endnote w:type="continuationSeparator" w:id="0">
    <w:p w:rsidR="001A07F3" w:rsidRDefault="001A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7F3" w:rsidRDefault="001A07F3">
      <w:r>
        <w:separator/>
      </w:r>
    </w:p>
  </w:footnote>
  <w:footnote w:type="continuationSeparator" w:id="0">
    <w:p w:rsidR="001A07F3" w:rsidRDefault="001A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A03713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2024-07-17T16:37:00Z</dcterms:created>
  <dcterms:modified xsi:type="dcterms:W3CDTF">2024-07-17T16:37:00Z</dcterms:modified>
</cp:coreProperties>
</file>