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64D47" w:rsidRDefault="00764D47" w:rsidP="00764D4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LOZANO PENAGOS JORGE ANTONIO</w:t>
      </w:r>
    </w:p>
    <w:p w:rsidR="00764D47" w:rsidRDefault="00764D47" w:rsidP="00764D4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64D47" w:rsidRDefault="00764D47" w:rsidP="00764D4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64D47" w:rsidRDefault="00764D47" w:rsidP="00764D4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764D47" w:rsidP="00764D4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1715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</w:t>
      </w:r>
      <w:r>
        <w:rPr>
          <w:rFonts w:ascii="Times New Roman" w:hAnsi="Times New Roman"/>
          <w:b/>
          <w:sz w:val="28"/>
          <w:szCs w:val="24"/>
        </w:rPr>
        <w:t xml:space="preserve">nformación y Telecomunicaciones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64D47">
        <w:rPr>
          <w:rFonts w:ascii="Times New Roman" w:hAnsi="Times New Roman"/>
          <w:b/>
          <w:szCs w:val="24"/>
        </w:rPr>
        <w:t>física</w:t>
      </w:r>
      <w:r w:rsidR="00764D4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DC179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64D47">
        <w:rPr>
          <w:rFonts w:ascii="Times New Roman" w:hAnsi="Times New Roman"/>
          <w:b/>
          <w:szCs w:val="24"/>
        </w:rPr>
        <w:t>física</w:t>
      </w:r>
      <w:r w:rsidR="00764D4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C4B18" w:rsidRPr="003C67B3" w:rsidRDefault="008C4B18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C1797">
        <w:rPr>
          <w:rFonts w:ascii="Times New Roman" w:hAnsi="Times New Roman"/>
          <w:sz w:val="24"/>
          <w:szCs w:val="24"/>
        </w:rPr>
        <w:t>23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2B1" w:rsidRDefault="000B72B1">
      <w:r>
        <w:separator/>
      </w:r>
    </w:p>
  </w:endnote>
  <w:endnote w:type="continuationSeparator" w:id="0">
    <w:p w:rsidR="000B72B1" w:rsidRDefault="000B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2B1" w:rsidRDefault="000B72B1">
      <w:r>
        <w:separator/>
      </w:r>
    </w:p>
  </w:footnote>
  <w:footnote w:type="continuationSeparator" w:id="0">
    <w:p w:rsidR="000B72B1" w:rsidRDefault="000B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86F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2B1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D47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4B18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178DA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797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A0E4D0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2024-05-23T18:17:00Z</dcterms:created>
  <dcterms:modified xsi:type="dcterms:W3CDTF">2024-05-23T18:17:00Z</dcterms:modified>
</cp:coreProperties>
</file>