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65942" w:rsidRDefault="00A65942" w:rsidP="00A6594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CONSTRUCTORA JOMABE, S.A. DE C.V.</w:t>
      </w:r>
    </w:p>
    <w:p w:rsidR="00A65942" w:rsidRDefault="00A65942" w:rsidP="00A6594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65942" w:rsidRDefault="00A65942" w:rsidP="00A6594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65942" w:rsidRDefault="00A65942" w:rsidP="00A6594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65942" w:rsidP="00A6594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1645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D5A06">
        <w:rPr>
          <w:rFonts w:ascii="Times New Roman" w:hAnsi="Times New Roman"/>
          <w:b/>
          <w:szCs w:val="24"/>
        </w:rPr>
        <w:t>moral</w:t>
      </w:r>
      <w:r w:rsidR="00ED5A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D5A06">
        <w:rPr>
          <w:rFonts w:ascii="Times New Roman" w:hAnsi="Times New Roman"/>
          <w:b/>
          <w:szCs w:val="24"/>
        </w:rPr>
        <w:t>moral</w:t>
      </w:r>
      <w:r w:rsidR="00ED5A0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E1A86" w:rsidRPr="003C67B3" w:rsidRDefault="004E1A86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E05" w:rsidRDefault="00B51E05">
      <w:r>
        <w:separator/>
      </w:r>
    </w:p>
  </w:endnote>
  <w:endnote w:type="continuationSeparator" w:id="0">
    <w:p w:rsidR="00B51E05" w:rsidRDefault="00B5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E05" w:rsidRDefault="00B51E05">
      <w:r>
        <w:separator/>
      </w:r>
    </w:p>
  </w:footnote>
  <w:footnote w:type="continuationSeparator" w:id="0">
    <w:p w:rsidR="00B51E05" w:rsidRDefault="00B51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27BE96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2024-11-08T21:30:00Z</dcterms:created>
  <dcterms:modified xsi:type="dcterms:W3CDTF">2024-11-08T21:30:00Z</dcterms:modified>
</cp:coreProperties>
</file>