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339C4" w:rsidRDefault="009339C4" w:rsidP="009339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VISION CONSERVACION Y MANTENIMIENTO, S. DE R.L. DE C.V.</w:t>
      </w:r>
    </w:p>
    <w:p w:rsidR="009339C4" w:rsidRDefault="009339C4" w:rsidP="009339C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39C4" w:rsidRDefault="009339C4" w:rsidP="009339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39C4" w:rsidRDefault="009339C4" w:rsidP="009339C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339C4" w:rsidP="00933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1486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Limpieza, Descontaminación y Tratamiento de Residuos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75D7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05050" w:rsidRPr="003C67B3" w:rsidRDefault="0050505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5D7D">
        <w:rPr>
          <w:rFonts w:ascii="Times New Roman" w:hAnsi="Times New Roman"/>
          <w:sz w:val="24"/>
          <w:szCs w:val="24"/>
        </w:rPr>
        <w:t>30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</w:t>
      </w:r>
      <w:bookmarkStart w:id="0" w:name="_GoBack"/>
      <w:bookmarkEnd w:id="0"/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41" w:rsidRDefault="00A30F41">
      <w:r>
        <w:separator/>
      </w:r>
    </w:p>
  </w:endnote>
  <w:endnote w:type="continuationSeparator" w:id="0">
    <w:p w:rsidR="00A30F41" w:rsidRDefault="00A3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41" w:rsidRDefault="00A30F41">
      <w:r>
        <w:separator/>
      </w:r>
    </w:p>
  </w:footnote>
  <w:footnote w:type="continuationSeparator" w:id="0">
    <w:p w:rsidR="00A30F41" w:rsidRDefault="00A3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7F3F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2024-09-05T19:24:00Z</dcterms:created>
  <dcterms:modified xsi:type="dcterms:W3CDTF">2024-09-05T19:25:00Z</dcterms:modified>
</cp:coreProperties>
</file>