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F33EA" w:rsidRDefault="00EF33EA" w:rsidP="00EF33E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REACTIVOS Y PRODUCTOS QUIMICOS GUERRERO, S.A. DE C.V.  </w:t>
      </w:r>
    </w:p>
    <w:p w:rsidR="00EF33EA" w:rsidRDefault="00EF33EA" w:rsidP="00EF33E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F33EA" w:rsidRDefault="00EF33EA" w:rsidP="00EF33E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F33EA" w:rsidRDefault="00EF33EA" w:rsidP="00EF33E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F33EA" w:rsidP="00EF33E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1468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de Laboratorio, de Medición, de Observación y de Pruebas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67B62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71F" w:rsidRDefault="0096071F">
      <w:r>
        <w:separator/>
      </w:r>
    </w:p>
  </w:endnote>
  <w:endnote w:type="continuationSeparator" w:id="0">
    <w:p w:rsidR="0096071F" w:rsidRDefault="0096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71F" w:rsidRDefault="0096071F">
      <w:r>
        <w:separator/>
      </w:r>
    </w:p>
  </w:footnote>
  <w:footnote w:type="continuationSeparator" w:id="0">
    <w:p w:rsidR="0096071F" w:rsidRDefault="0096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F64C2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2024-12-09T17:02:00Z</dcterms:created>
  <dcterms:modified xsi:type="dcterms:W3CDTF">2024-12-09T17:02:00Z</dcterms:modified>
</cp:coreProperties>
</file>