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D6243" w:rsidRDefault="004D6243" w:rsidP="004D624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SERVICIOS Y CARTUCHOS LASER, S.A. DE C.V.</w:t>
      </w:r>
    </w:p>
    <w:p w:rsidR="004D6243" w:rsidRDefault="004D6243" w:rsidP="004D624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D6243" w:rsidRDefault="004D6243" w:rsidP="004D624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D6243" w:rsidRDefault="004D6243" w:rsidP="004D6243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4D6243" w:rsidP="004D624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1405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Accesorios y Suministros de Oficina</w:t>
      </w:r>
      <w:r w:rsidR="00306BF6"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3772FA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D0CD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D0CDE" w:rsidRDefault="007D0CDE" w:rsidP="00303058">
      <w:pPr>
        <w:rPr>
          <w:rFonts w:ascii="Times New Roman" w:hAnsi="Times New Roman"/>
          <w:szCs w:val="24"/>
        </w:rPr>
      </w:pPr>
    </w:p>
    <w:p w:rsidR="004D6243" w:rsidRPr="003C67B3" w:rsidRDefault="004D624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72FA">
        <w:rPr>
          <w:rFonts w:ascii="Times New Roman" w:hAnsi="Times New Roman"/>
          <w:sz w:val="24"/>
          <w:szCs w:val="24"/>
        </w:rPr>
        <w:t>05 de septiembre</w:t>
      </w:r>
      <w:bookmarkStart w:id="0" w:name="_GoBack"/>
      <w:bookmarkEnd w:id="0"/>
      <w:r w:rsidR="00753C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3C38">
        <w:rPr>
          <w:rFonts w:ascii="Times New Roman" w:hAnsi="Times New Roman"/>
          <w:sz w:val="24"/>
          <w:szCs w:val="24"/>
        </w:rPr>
        <w:t>de</w:t>
      </w:r>
      <w:proofErr w:type="spellEnd"/>
      <w:r w:rsidR="00753C38">
        <w:rPr>
          <w:rFonts w:ascii="Times New Roman" w:hAnsi="Times New Roman"/>
          <w:sz w:val="24"/>
          <w:szCs w:val="24"/>
        </w:rPr>
        <w:t xml:space="preserve">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C0A" w:rsidRDefault="005D7C0A">
      <w:r>
        <w:separator/>
      </w:r>
    </w:p>
  </w:endnote>
  <w:endnote w:type="continuationSeparator" w:id="0">
    <w:p w:rsidR="005D7C0A" w:rsidRDefault="005D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C0A" w:rsidRDefault="005D7C0A">
      <w:r>
        <w:separator/>
      </w:r>
    </w:p>
  </w:footnote>
  <w:footnote w:type="continuationSeparator" w:id="0">
    <w:p w:rsidR="005D7C0A" w:rsidRDefault="005D7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2FA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D7C0A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7509B3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2024-09-02T17:46:00Z</cp:lastPrinted>
  <dcterms:created xsi:type="dcterms:W3CDTF">2024-09-05T17:17:00Z</dcterms:created>
  <dcterms:modified xsi:type="dcterms:W3CDTF">2024-09-05T17:31:00Z</dcterms:modified>
</cp:coreProperties>
</file>