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7323B" w:rsidRDefault="00AB39B9" w:rsidP="0037323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DIOMAC</w:t>
      </w:r>
      <w:r w:rsidR="0037323B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37323B" w:rsidRDefault="0037323B" w:rsidP="0037323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7323B" w:rsidRDefault="0037323B" w:rsidP="0037323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7323B" w:rsidRDefault="0037323B" w:rsidP="0037323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37323B" w:rsidP="0037323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AB39B9">
        <w:rPr>
          <w:rFonts w:ascii="Times New Roman" w:hAnsi="Times New Roman"/>
          <w:b/>
          <w:sz w:val="32"/>
          <w:szCs w:val="32"/>
        </w:rPr>
        <w:t>12038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B92707">
        <w:rPr>
          <w:rFonts w:ascii="Times New Roman" w:hAnsi="Times New Roman"/>
          <w:szCs w:val="24"/>
        </w:rPr>
        <w:t xml:space="preserve"> </w:t>
      </w:r>
      <w:r w:rsidR="00AB39B9" w:rsidRPr="00AB39B9"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 w:rsidR="00AB39B9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B92707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54B8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92707">
        <w:rPr>
          <w:rFonts w:ascii="Times New Roman" w:hAnsi="Times New Roman"/>
          <w:sz w:val="24"/>
          <w:szCs w:val="24"/>
        </w:rPr>
        <w:t>10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648" w:rsidRDefault="006D4648">
      <w:r>
        <w:separator/>
      </w:r>
    </w:p>
  </w:endnote>
  <w:endnote w:type="continuationSeparator" w:id="0">
    <w:p w:rsidR="006D4648" w:rsidRDefault="006D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648" w:rsidRDefault="006D4648">
      <w:r>
        <w:separator/>
      </w:r>
    </w:p>
  </w:footnote>
  <w:footnote w:type="continuationSeparator" w:id="0">
    <w:p w:rsidR="006D4648" w:rsidRDefault="006D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81E854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2024-12-05T22:06:00Z</cp:lastPrinted>
  <dcterms:created xsi:type="dcterms:W3CDTF">2024-12-10T16:56:00Z</dcterms:created>
  <dcterms:modified xsi:type="dcterms:W3CDTF">2024-12-10T16:56:00Z</dcterms:modified>
</cp:coreProperties>
</file>