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F52510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CORPORATIVO PROVEEDOR DE EQUIPOS Y SERVICIOS PARA LABORATORIO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52510">
        <w:rPr>
          <w:rFonts w:ascii="Times New Roman" w:hAnsi="Times New Roman"/>
          <w:b/>
          <w:sz w:val="32"/>
          <w:szCs w:val="32"/>
        </w:rPr>
        <w:t>12029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251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52510" w:rsidRPr="00F52510"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89" w:rsidRDefault="005E0F89">
      <w:r>
        <w:separator/>
      </w:r>
    </w:p>
  </w:endnote>
  <w:endnote w:type="continuationSeparator" w:id="0">
    <w:p w:rsidR="005E0F89" w:rsidRDefault="005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89" w:rsidRDefault="005E0F89">
      <w:r>
        <w:separator/>
      </w:r>
    </w:p>
  </w:footnote>
  <w:footnote w:type="continuationSeparator" w:id="0">
    <w:p w:rsidR="005E0F89" w:rsidRDefault="005E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0F89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4DB5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510"/>
    <w:rsid w:val="00F52A81"/>
    <w:rsid w:val="00F52B27"/>
    <w:rsid w:val="00F54081"/>
    <w:rsid w:val="00F54508"/>
    <w:rsid w:val="00F55606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0B87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2024-11-27T17:05:00Z</dcterms:created>
  <dcterms:modified xsi:type="dcterms:W3CDTF">2024-11-27T17:05:00Z</dcterms:modified>
</cp:coreProperties>
</file>