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70DF0" w:rsidRDefault="00EF3F03" w:rsidP="00770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JASCOSE, S.A. DE C.V</w:t>
      </w:r>
      <w:r w:rsidR="00B63895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70DF0" w:rsidRDefault="00770DF0" w:rsidP="00770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70DF0" w:rsidRDefault="00770DF0" w:rsidP="00770DF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70DF0" w:rsidRDefault="00770DF0" w:rsidP="00770DF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70DF0" w:rsidP="00770DF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F3F03">
        <w:rPr>
          <w:rFonts w:ascii="Times New Roman" w:hAnsi="Times New Roman"/>
          <w:b/>
          <w:sz w:val="32"/>
          <w:szCs w:val="32"/>
        </w:rPr>
        <w:t>12019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EF3F03" w:rsidRPr="00EF3F03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EF3F03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70DF0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276D5">
        <w:rPr>
          <w:rFonts w:ascii="Times New Roman" w:hAnsi="Times New Roman"/>
          <w:sz w:val="24"/>
          <w:szCs w:val="24"/>
        </w:rPr>
        <w:t>14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1C" w:rsidRDefault="002C2C1C">
      <w:r>
        <w:separator/>
      </w:r>
    </w:p>
  </w:endnote>
  <w:endnote w:type="continuationSeparator" w:id="0">
    <w:p w:rsidR="002C2C1C" w:rsidRDefault="002C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1C" w:rsidRDefault="002C2C1C">
      <w:r>
        <w:separator/>
      </w:r>
    </w:p>
  </w:footnote>
  <w:footnote w:type="continuationSeparator" w:id="0">
    <w:p w:rsidR="002C2C1C" w:rsidRDefault="002C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60678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2024-11-14T17:35:00Z</dcterms:created>
  <dcterms:modified xsi:type="dcterms:W3CDTF">2024-11-14T17:35:00Z</dcterms:modified>
</cp:coreProperties>
</file>