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752DE" w:rsidRDefault="002034D9" w:rsidP="001752D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Z&amp;A SERVICIOS</w:t>
      </w:r>
      <w:r w:rsidR="001752DE">
        <w:rPr>
          <w:rFonts w:ascii="Times New Roman" w:hAnsi="Times New Roman"/>
          <w:b/>
          <w:sz w:val="28"/>
          <w:szCs w:val="28"/>
          <w:lang w:val="es-MX"/>
        </w:rPr>
        <w:t xml:space="preserve">, S.A. DE C.V. </w:t>
      </w:r>
    </w:p>
    <w:p w:rsidR="001752DE" w:rsidRDefault="001752DE" w:rsidP="001752D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752DE" w:rsidRDefault="001752DE" w:rsidP="001752D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752DE" w:rsidRDefault="001752DE" w:rsidP="001752DE">
      <w:pPr>
        <w:jc w:val="both"/>
        <w:rPr>
          <w:rFonts w:ascii="Times New Roman" w:hAnsi="Times New Roman"/>
          <w:szCs w:val="24"/>
          <w:lang w:val="es-MX"/>
        </w:rPr>
      </w:pPr>
    </w:p>
    <w:p w:rsidR="001625AB" w:rsidRDefault="001752DE" w:rsidP="001625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034D9">
        <w:rPr>
          <w:rFonts w:ascii="Times New Roman" w:hAnsi="Times New Roman"/>
          <w:b/>
          <w:sz w:val="32"/>
          <w:szCs w:val="32"/>
        </w:rPr>
        <w:t>11968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2034D9">
        <w:rPr>
          <w:rFonts w:ascii="Times New Roman" w:hAnsi="Times New Roman"/>
          <w:b/>
          <w:sz w:val="28"/>
          <w:szCs w:val="28"/>
        </w:rPr>
        <w:t xml:space="preserve">Servicio de Instalaciones Eléctricas </w:t>
      </w:r>
      <w:r w:rsidR="001625AB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1625AB" w:rsidRDefault="001625AB" w:rsidP="001625AB">
      <w:pPr>
        <w:jc w:val="both"/>
        <w:rPr>
          <w:rFonts w:ascii="Times New Roman" w:hAnsi="Times New Roman"/>
          <w:szCs w:val="24"/>
        </w:rPr>
      </w:pPr>
    </w:p>
    <w:p w:rsidR="001625AB" w:rsidRDefault="001625AB" w:rsidP="001625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1625AB" w:rsidRDefault="001625AB" w:rsidP="001625AB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1625AB" w:rsidRDefault="001625AB" w:rsidP="001625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1625AB" w:rsidRDefault="001625AB" w:rsidP="001625AB">
      <w:pPr>
        <w:jc w:val="both"/>
        <w:rPr>
          <w:rFonts w:ascii="Times New Roman" w:hAnsi="Times New Roman"/>
          <w:szCs w:val="24"/>
        </w:rPr>
      </w:pPr>
    </w:p>
    <w:p w:rsidR="00834854" w:rsidRDefault="001625AB" w:rsidP="001625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21959">
        <w:rPr>
          <w:rFonts w:ascii="Times New Roman" w:hAnsi="Times New Roman"/>
          <w:szCs w:val="24"/>
        </w:rPr>
        <w:t>.</w:t>
      </w:r>
    </w:p>
    <w:p w:rsidR="00CA358D" w:rsidRPr="003C67B3" w:rsidRDefault="00CA358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358D">
        <w:rPr>
          <w:rFonts w:ascii="Times New Roman" w:hAnsi="Times New Roman"/>
          <w:sz w:val="24"/>
          <w:szCs w:val="24"/>
        </w:rPr>
        <w:t>16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671" w:rsidRDefault="00B61671">
      <w:r>
        <w:separator/>
      </w:r>
    </w:p>
  </w:endnote>
  <w:endnote w:type="continuationSeparator" w:id="0">
    <w:p w:rsidR="00B61671" w:rsidRDefault="00B6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671" w:rsidRDefault="00B61671">
      <w:r>
        <w:separator/>
      </w:r>
    </w:p>
  </w:footnote>
  <w:footnote w:type="continuationSeparator" w:id="0">
    <w:p w:rsidR="00B61671" w:rsidRDefault="00B61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25AB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1959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6F75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671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2024-10-16T22:43:00Z</dcterms:created>
  <dcterms:modified xsi:type="dcterms:W3CDTF">2024-10-29T17:21:00Z</dcterms:modified>
</cp:coreProperties>
</file>