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1C86" w:rsidRDefault="00B62055" w:rsidP="00051C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INSUMOS MEDICOS REGIOMONTANOS</w:t>
      </w:r>
      <w:r w:rsidR="00051C86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51C86" w:rsidRDefault="00051C86" w:rsidP="00051C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51C86" w:rsidP="00051C8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62055">
        <w:rPr>
          <w:rFonts w:ascii="Times New Roman" w:hAnsi="Times New Roman"/>
          <w:b/>
          <w:sz w:val="32"/>
          <w:szCs w:val="32"/>
        </w:rPr>
        <w:t>11950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62055">
        <w:rPr>
          <w:rFonts w:ascii="Times New Roman" w:hAnsi="Times New Roman"/>
          <w:szCs w:val="24"/>
        </w:rPr>
        <w:t xml:space="preserve"> </w:t>
      </w:r>
      <w:r w:rsidR="00B62055" w:rsidRPr="00B62055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55030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62055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8547D" w:rsidRPr="003C67B3" w:rsidRDefault="0088547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8547D">
        <w:rPr>
          <w:rFonts w:ascii="Times New Roman" w:hAnsi="Times New Roman"/>
          <w:sz w:val="24"/>
          <w:szCs w:val="24"/>
        </w:rPr>
        <w:t>24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A2" w:rsidRDefault="00B05DA2">
      <w:r>
        <w:separator/>
      </w:r>
    </w:p>
  </w:endnote>
  <w:endnote w:type="continuationSeparator" w:id="0">
    <w:p w:rsidR="00B05DA2" w:rsidRDefault="00B0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A2" w:rsidRDefault="00B05DA2">
      <w:r>
        <w:separator/>
      </w:r>
    </w:p>
  </w:footnote>
  <w:footnote w:type="continuationSeparator" w:id="0">
    <w:p w:rsidR="00B05DA2" w:rsidRDefault="00B0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04D1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2024-09-24T22:03:00Z</dcterms:created>
  <dcterms:modified xsi:type="dcterms:W3CDTF">2024-09-24T22:03:00Z</dcterms:modified>
</cp:coreProperties>
</file>