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CF1962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COGAR LIMPIEZA Y MANTENIMIENTO EMPRESARIAL</w:t>
      </w:r>
      <w:r w:rsidR="006D50F2">
        <w:rPr>
          <w:rFonts w:ascii="Times New Roman" w:hAnsi="Times New Roman"/>
          <w:b/>
          <w:sz w:val="28"/>
          <w:szCs w:val="28"/>
          <w:lang w:val="es-MX"/>
        </w:rPr>
        <w:t>,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F1962">
        <w:rPr>
          <w:rFonts w:ascii="Times New Roman" w:hAnsi="Times New Roman"/>
          <w:b/>
          <w:sz w:val="32"/>
          <w:szCs w:val="32"/>
        </w:rPr>
        <w:t>11931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F196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CF1962" w:rsidRPr="00CF1962"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CF196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05" w:rsidRDefault="00555405">
      <w:r>
        <w:separator/>
      </w:r>
    </w:p>
  </w:endnote>
  <w:endnote w:type="continuationSeparator" w:id="0">
    <w:p w:rsidR="00555405" w:rsidRDefault="0055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05" w:rsidRDefault="00555405">
      <w:r>
        <w:separator/>
      </w:r>
    </w:p>
  </w:footnote>
  <w:footnote w:type="continuationSeparator" w:id="0">
    <w:p w:rsidR="00555405" w:rsidRDefault="0055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9440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2024-08-30T23:07:00Z</dcterms:created>
  <dcterms:modified xsi:type="dcterms:W3CDTF">2024-08-30T23:07:00Z</dcterms:modified>
</cp:coreProperties>
</file>