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01AD2" w:rsidRDefault="006F448C" w:rsidP="00901AD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CORTES RIOS RICARDO MARCELO</w:t>
      </w:r>
      <w:r w:rsidR="00B23A82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901AD2" w:rsidRDefault="00901AD2" w:rsidP="00901AD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01AD2" w:rsidRDefault="00901AD2" w:rsidP="00901AD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01AD2" w:rsidRDefault="00901AD2" w:rsidP="00901AD2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901AD2" w:rsidP="00901AD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6F448C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6F448C">
        <w:rPr>
          <w:rFonts w:ascii="Times New Roman" w:hAnsi="Times New Roman"/>
          <w:b/>
          <w:sz w:val="32"/>
          <w:szCs w:val="32"/>
        </w:rPr>
        <w:t>11918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B23A82" w:rsidRPr="00B23A82">
        <w:rPr>
          <w:rFonts w:ascii="Times New Roman" w:hAnsi="Times New Roman"/>
          <w:b/>
          <w:sz w:val="28"/>
          <w:szCs w:val="24"/>
        </w:rPr>
        <w:t xml:space="preserve">Servicios </w:t>
      </w:r>
      <w:r w:rsidR="006F448C">
        <w:rPr>
          <w:rFonts w:ascii="Times New Roman" w:hAnsi="Times New Roman"/>
          <w:b/>
          <w:sz w:val="28"/>
          <w:szCs w:val="24"/>
        </w:rPr>
        <w:t>de Traducción e Interpretación</w:t>
      </w:r>
      <w:r w:rsidR="006005D2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DE1B45">
        <w:rPr>
          <w:rFonts w:ascii="Times New Roman" w:hAnsi="Times New Roman"/>
          <w:szCs w:val="24"/>
        </w:rPr>
        <w:t xml:space="preserve">los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6F448C">
        <w:rPr>
          <w:rFonts w:ascii="Times New Roman" w:hAnsi="Times New Roman"/>
          <w:b/>
          <w:szCs w:val="24"/>
        </w:rPr>
        <w:t>física</w:t>
      </w:r>
      <w:r w:rsidR="006F448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B23A82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6F448C">
        <w:rPr>
          <w:rFonts w:ascii="Times New Roman" w:hAnsi="Times New Roman"/>
          <w:b/>
          <w:szCs w:val="24"/>
        </w:rPr>
        <w:t>física</w:t>
      </w:r>
      <w:r w:rsidR="006F448C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85B3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E661A2" w:rsidRPr="003C67B3" w:rsidRDefault="00E661A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23A82">
        <w:rPr>
          <w:rFonts w:ascii="Times New Roman" w:hAnsi="Times New Roman"/>
          <w:sz w:val="24"/>
          <w:szCs w:val="24"/>
        </w:rPr>
        <w:t>19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852" w:rsidRDefault="001F7852">
      <w:r>
        <w:separator/>
      </w:r>
    </w:p>
  </w:endnote>
  <w:endnote w:type="continuationSeparator" w:id="0">
    <w:p w:rsidR="001F7852" w:rsidRDefault="001F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852" w:rsidRDefault="001F7852">
      <w:r>
        <w:separator/>
      </w:r>
    </w:p>
  </w:footnote>
  <w:footnote w:type="continuationSeparator" w:id="0">
    <w:p w:rsidR="001F7852" w:rsidRDefault="001F7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00E53D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2024-08-19T21:17:00Z</dcterms:created>
  <dcterms:modified xsi:type="dcterms:W3CDTF">2024-08-19T21:17:00Z</dcterms:modified>
</cp:coreProperties>
</file>