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31316" w:rsidRDefault="0090184D" w:rsidP="0033131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REFINITIV DE MEXICO</w:t>
      </w:r>
      <w:r w:rsidR="00331316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331316" w:rsidRDefault="00331316" w:rsidP="0033131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31316" w:rsidRDefault="00331316" w:rsidP="0033131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31316" w:rsidRDefault="00331316" w:rsidP="00331316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331316" w:rsidP="0033131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90184D">
        <w:rPr>
          <w:rFonts w:ascii="Times New Roman" w:hAnsi="Times New Roman"/>
          <w:b/>
          <w:sz w:val="32"/>
          <w:szCs w:val="32"/>
        </w:rPr>
        <w:t>11913</w:t>
      </w:r>
      <w:r>
        <w:rPr>
          <w:rFonts w:ascii="Times New Roman" w:hAnsi="Times New Roman"/>
          <w:b/>
          <w:sz w:val="32"/>
          <w:szCs w:val="32"/>
        </w:rPr>
        <w:t xml:space="preserve">,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0184D">
        <w:rPr>
          <w:rFonts w:ascii="Times New Roman" w:hAnsi="Times New Roman"/>
          <w:b/>
          <w:sz w:val="28"/>
          <w:szCs w:val="28"/>
        </w:rPr>
        <w:t>Servicios Financieros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C5370F">
        <w:rPr>
          <w:rFonts w:ascii="Times New Roman" w:hAnsi="Times New Roman"/>
          <w:b/>
          <w:szCs w:val="24"/>
        </w:rPr>
        <w:t>moral</w:t>
      </w:r>
      <w:r w:rsidR="00C5370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5215BF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C5370F">
        <w:rPr>
          <w:rFonts w:ascii="Times New Roman" w:hAnsi="Times New Roman"/>
          <w:b/>
          <w:szCs w:val="24"/>
        </w:rPr>
        <w:t>moral</w:t>
      </w:r>
      <w:r w:rsidR="00C5370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06F7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D2487" w:rsidRDefault="00ED2487" w:rsidP="00303058">
      <w:pPr>
        <w:rPr>
          <w:rFonts w:ascii="Times New Roman" w:hAnsi="Times New Roman"/>
          <w:szCs w:val="24"/>
        </w:rPr>
      </w:pPr>
    </w:p>
    <w:p w:rsidR="0090184D" w:rsidRPr="003C67B3" w:rsidRDefault="0090184D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0184D">
        <w:rPr>
          <w:rFonts w:ascii="Times New Roman" w:hAnsi="Times New Roman"/>
          <w:sz w:val="24"/>
          <w:szCs w:val="24"/>
        </w:rPr>
        <w:t>14</w:t>
      </w:r>
      <w:r w:rsidR="005215BF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90A" w:rsidRDefault="00FD690A">
      <w:r>
        <w:separator/>
      </w:r>
    </w:p>
  </w:endnote>
  <w:endnote w:type="continuationSeparator" w:id="0">
    <w:p w:rsidR="00FD690A" w:rsidRDefault="00FD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90A" w:rsidRDefault="00FD690A">
      <w:r>
        <w:separator/>
      </w:r>
    </w:p>
  </w:footnote>
  <w:footnote w:type="continuationSeparator" w:id="0">
    <w:p w:rsidR="00FD690A" w:rsidRDefault="00FD6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18F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424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226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357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6F71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B85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4EF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4CFB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76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16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6E68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006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427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5A9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3849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0AD4"/>
    <w:rsid w:val="005212AF"/>
    <w:rsid w:val="005215B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17BCE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8AA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4C2E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0B94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4F9B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448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191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47D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B4E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14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84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C72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6D1"/>
    <w:rsid w:val="00970CAD"/>
    <w:rsid w:val="00970D36"/>
    <w:rsid w:val="00970E68"/>
    <w:rsid w:val="009722DF"/>
    <w:rsid w:val="00972450"/>
    <w:rsid w:val="00972610"/>
    <w:rsid w:val="009731FF"/>
    <w:rsid w:val="0097351D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CED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AB4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3C7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09F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2EB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567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0C01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70F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8AE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359"/>
    <w:rsid w:val="00D72614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6F8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693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7B5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87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620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96C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1F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38DF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B1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6814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690A"/>
    <w:rsid w:val="00FD70CF"/>
    <w:rsid w:val="00FD7268"/>
    <w:rsid w:val="00FD74FB"/>
    <w:rsid w:val="00FD7AE3"/>
    <w:rsid w:val="00FD7BC4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80C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5C3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FBBDC4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2024-08-08T21:57:00Z</cp:lastPrinted>
  <dcterms:created xsi:type="dcterms:W3CDTF">2024-08-14T17:20:00Z</dcterms:created>
  <dcterms:modified xsi:type="dcterms:W3CDTF">2024-08-14T17:20:00Z</dcterms:modified>
</cp:coreProperties>
</file>