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40D1" w:rsidRDefault="006F1748" w:rsidP="009440D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PLANEACION Y DESARROLLO DEL NORESTE, S.A. DE C.V.</w:t>
      </w:r>
    </w:p>
    <w:p w:rsidR="009440D1" w:rsidRDefault="009440D1" w:rsidP="009440D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40D1" w:rsidRDefault="009440D1" w:rsidP="009440D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440D1" w:rsidRDefault="009440D1" w:rsidP="009440D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440D1" w:rsidP="009440D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F1748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F1748">
        <w:rPr>
          <w:rFonts w:ascii="Times New Roman" w:hAnsi="Times New Roman"/>
          <w:b/>
          <w:sz w:val="32"/>
          <w:szCs w:val="32"/>
        </w:rPr>
        <w:t>11888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Edificación Construcción de Instalaciones y Mantenimiento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1748">
        <w:rPr>
          <w:rFonts w:ascii="Times New Roman" w:hAnsi="Times New Roman"/>
          <w:b/>
          <w:szCs w:val="24"/>
        </w:rPr>
        <w:t>moral</w:t>
      </w:r>
      <w:r w:rsidR="00555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F1748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1748">
        <w:rPr>
          <w:rFonts w:ascii="Times New Roman" w:hAnsi="Times New Roman"/>
          <w:b/>
          <w:szCs w:val="24"/>
        </w:rPr>
        <w:t>moral</w:t>
      </w:r>
      <w:r w:rsidR="00555B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716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422E0" w:rsidRPr="003C67B3" w:rsidRDefault="00A422E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B85">
        <w:rPr>
          <w:rFonts w:ascii="Times New Roman" w:hAnsi="Times New Roman"/>
          <w:sz w:val="24"/>
          <w:szCs w:val="24"/>
        </w:rPr>
        <w:t>10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73" w:rsidRDefault="00BF5D73">
      <w:r>
        <w:separator/>
      </w:r>
    </w:p>
  </w:endnote>
  <w:endnote w:type="continuationSeparator" w:id="0">
    <w:p w:rsidR="00BF5D73" w:rsidRDefault="00BF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73" w:rsidRDefault="00BF5D73">
      <w:r>
        <w:separator/>
      </w:r>
    </w:p>
  </w:footnote>
  <w:footnote w:type="continuationSeparator" w:id="0">
    <w:p w:rsidR="00BF5D73" w:rsidRDefault="00BF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F18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4B3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0E1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A79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4A7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B22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520"/>
    <w:rsid w:val="007235DC"/>
    <w:rsid w:val="00723A47"/>
    <w:rsid w:val="00723CE1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3B85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4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0D1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83E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2E0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D49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5D73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D2096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2024-07-10T17:10:00Z</dcterms:created>
  <dcterms:modified xsi:type="dcterms:W3CDTF">2024-07-10T17:10:00Z</dcterms:modified>
</cp:coreProperties>
</file>