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F00CC" w:rsidRDefault="00367A29" w:rsidP="006F00C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ESPECIALIZADOS PARA LABORATORIOS CLINICOS E INDUSTRIALES</w:t>
      </w:r>
      <w:r w:rsidR="006F00CC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6F00CC" w:rsidRDefault="006F00CC" w:rsidP="006F00C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F00CC" w:rsidRDefault="006F00CC" w:rsidP="006F00C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F00CC" w:rsidRDefault="006F00CC" w:rsidP="006F00CC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F00CC" w:rsidP="006F00C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367A29">
        <w:rPr>
          <w:rFonts w:ascii="Times New Roman" w:hAnsi="Times New Roman"/>
          <w:b/>
          <w:sz w:val="32"/>
          <w:szCs w:val="32"/>
        </w:rPr>
        <w:t>11874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367A29" w:rsidRPr="00367A29"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367A29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00CC">
        <w:rPr>
          <w:rFonts w:ascii="Times New Roman" w:hAnsi="Times New Roman"/>
          <w:b/>
          <w:szCs w:val="24"/>
        </w:rPr>
        <w:t>moral</w:t>
      </w:r>
      <w:r w:rsidR="006F00C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00CC">
        <w:rPr>
          <w:rFonts w:ascii="Times New Roman" w:hAnsi="Times New Roman"/>
          <w:b/>
          <w:szCs w:val="24"/>
        </w:rPr>
        <w:t>moral</w:t>
      </w:r>
      <w:r w:rsidR="006F00C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F00CC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67A29">
        <w:rPr>
          <w:rFonts w:ascii="Times New Roman" w:hAnsi="Times New Roman"/>
          <w:sz w:val="24"/>
          <w:szCs w:val="24"/>
        </w:rPr>
        <w:t>19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F4" w:rsidRDefault="001943F4">
      <w:r>
        <w:separator/>
      </w:r>
    </w:p>
  </w:endnote>
  <w:endnote w:type="continuationSeparator" w:id="0">
    <w:p w:rsidR="001943F4" w:rsidRDefault="0019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F4" w:rsidRDefault="001943F4">
      <w:r>
        <w:separator/>
      </w:r>
    </w:p>
  </w:footnote>
  <w:footnote w:type="continuationSeparator" w:id="0">
    <w:p w:rsidR="001943F4" w:rsidRDefault="0019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2216A9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2024-06-19T17:14:00Z</dcterms:created>
  <dcterms:modified xsi:type="dcterms:W3CDTF">2024-06-19T17:14:00Z</dcterms:modified>
</cp:coreProperties>
</file>