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0918" w:rsidRDefault="00B1721E" w:rsidP="008D09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ARGUELLO INFANTE CORNELIA</w:t>
      </w:r>
      <w:r w:rsidR="008D091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8D0918" w:rsidRDefault="008D0918" w:rsidP="008D0918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8D0918" w:rsidRDefault="008D0918" w:rsidP="008D09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0918" w:rsidRDefault="008D0918" w:rsidP="008D091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0918" w:rsidP="008D091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1721E">
        <w:rPr>
          <w:rFonts w:ascii="Times New Roman" w:hAnsi="Times New Roman"/>
          <w:b/>
          <w:sz w:val="32"/>
          <w:szCs w:val="32"/>
        </w:rPr>
        <w:t>11872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1721E" w:rsidRPr="00B1721E">
        <w:rPr>
          <w:rFonts w:ascii="Times New Roman" w:hAnsi="Times New Roman"/>
          <w:b/>
          <w:sz w:val="28"/>
          <w:szCs w:val="28"/>
        </w:rPr>
        <w:t>Publicaciones Impresas Publicaciones Electrónicas y Accesorios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0918">
        <w:rPr>
          <w:rFonts w:ascii="Times New Roman" w:hAnsi="Times New Roman"/>
          <w:b/>
          <w:szCs w:val="24"/>
        </w:rPr>
        <w:t>física</w:t>
      </w:r>
      <w:r w:rsidR="008D09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4D22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0918">
        <w:rPr>
          <w:rFonts w:ascii="Times New Roman" w:hAnsi="Times New Roman"/>
          <w:b/>
          <w:szCs w:val="24"/>
        </w:rPr>
        <w:t>física</w:t>
      </w:r>
      <w:r w:rsidR="008D091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82B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F00CC" w:rsidRPr="003C67B3" w:rsidRDefault="006F00C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0CC">
        <w:rPr>
          <w:rFonts w:ascii="Times New Roman" w:hAnsi="Times New Roman"/>
          <w:sz w:val="24"/>
          <w:szCs w:val="24"/>
        </w:rPr>
        <w:t>18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7A" w:rsidRDefault="00BC667A">
      <w:r>
        <w:separator/>
      </w:r>
    </w:p>
  </w:endnote>
  <w:endnote w:type="continuationSeparator" w:id="0">
    <w:p w:rsidR="00BC667A" w:rsidRDefault="00BC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7A" w:rsidRDefault="00BC667A">
      <w:r>
        <w:separator/>
      </w:r>
    </w:p>
  </w:footnote>
  <w:footnote w:type="continuationSeparator" w:id="0">
    <w:p w:rsidR="00BC667A" w:rsidRDefault="00BC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229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22C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0918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4D3D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21E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7A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5A75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2024-06-18T17:41:00Z</dcterms:created>
  <dcterms:modified xsi:type="dcterms:W3CDTF">2024-06-18T17:41:00Z</dcterms:modified>
</cp:coreProperties>
</file>