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72330" w:rsidRDefault="006653C2" w:rsidP="00F7233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MONTOYA CONTRERAS KATIA FRANCESCA</w:t>
      </w:r>
      <w:r w:rsidR="00F72330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F72330" w:rsidRDefault="00F72330" w:rsidP="00F7233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72330" w:rsidRDefault="00F72330" w:rsidP="00F7233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72330" w:rsidRDefault="00F72330" w:rsidP="00F7233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72330" w:rsidP="00F7233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653C2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653C2">
        <w:rPr>
          <w:rFonts w:ascii="Times New Roman" w:hAnsi="Times New Roman"/>
          <w:b/>
          <w:sz w:val="32"/>
          <w:szCs w:val="32"/>
        </w:rPr>
        <w:t>11865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848BC" w:rsidRPr="00F848BC">
        <w:rPr>
          <w:rFonts w:ascii="Times New Roman" w:hAnsi="Times New Roman"/>
          <w:b/>
          <w:sz w:val="28"/>
          <w:szCs w:val="28"/>
        </w:rPr>
        <w:t xml:space="preserve">Difusión de Tecnologías de Información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653C2">
        <w:rPr>
          <w:rFonts w:ascii="Times New Roman" w:hAnsi="Times New Roman"/>
          <w:b/>
          <w:szCs w:val="24"/>
        </w:rPr>
        <w:t>física</w:t>
      </w:r>
      <w:r w:rsidR="006653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653C2">
        <w:rPr>
          <w:rFonts w:ascii="Times New Roman" w:hAnsi="Times New Roman"/>
          <w:b/>
          <w:szCs w:val="24"/>
        </w:rPr>
        <w:t>física</w:t>
      </w:r>
      <w:r w:rsidR="006653C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848BC" w:rsidRDefault="00F848B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092EED" w:rsidRPr="003C67B3" w:rsidRDefault="00092EE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6041">
        <w:rPr>
          <w:rFonts w:ascii="Times New Roman" w:hAnsi="Times New Roman"/>
          <w:sz w:val="24"/>
          <w:szCs w:val="24"/>
        </w:rPr>
        <w:t>07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26" w:rsidRDefault="00E76626">
      <w:r>
        <w:separator/>
      </w:r>
    </w:p>
  </w:endnote>
  <w:endnote w:type="continuationSeparator" w:id="0">
    <w:p w:rsidR="00E76626" w:rsidRDefault="00E7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26" w:rsidRDefault="00E76626">
      <w:r>
        <w:separator/>
      </w:r>
    </w:p>
  </w:footnote>
  <w:footnote w:type="continuationSeparator" w:id="0">
    <w:p w:rsidR="00E76626" w:rsidRDefault="00E7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626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48BC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51B06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2024-06-07T17:01:00Z</dcterms:created>
  <dcterms:modified xsi:type="dcterms:W3CDTF">2024-06-07T22:04:00Z</dcterms:modified>
</cp:coreProperties>
</file>