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12B17" w:rsidRDefault="00850BD8" w:rsidP="00B12B1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TRASLADOS ESPECIALIZADOS EQUIPADOS DEL NORTE, S.A. DE C.V</w:t>
      </w:r>
      <w:r w:rsidR="00B12B17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B12B17" w:rsidRDefault="00B12B17" w:rsidP="00B12B1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12B17" w:rsidRDefault="00B12B17" w:rsidP="00B12B1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12B17" w:rsidRDefault="00B12B17" w:rsidP="00B12B1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B12B17" w:rsidP="00B12B1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850BD8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50BD8">
        <w:rPr>
          <w:rFonts w:ascii="Times New Roman" w:hAnsi="Times New Roman"/>
          <w:b/>
          <w:sz w:val="32"/>
          <w:szCs w:val="32"/>
        </w:rPr>
        <w:t xml:space="preserve">11820 </w:t>
      </w:r>
      <w:r>
        <w:rPr>
          <w:rFonts w:ascii="Times New Roman" w:hAnsi="Times New Roman"/>
          <w:szCs w:val="24"/>
        </w:rPr>
        <w:t xml:space="preserve">con el giro: </w:t>
      </w:r>
      <w:r w:rsidR="00102AAF" w:rsidRPr="00102AAF">
        <w:rPr>
          <w:rFonts w:ascii="Times New Roman" w:hAnsi="Times New Roman"/>
          <w:b/>
          <w:sz w:val="28"/>
          <w:szCs w:val="24"/>
        </w:rPr>
        <w:t>Servicios de Transporte Almacenaje y Correo</w:t>
      </w:r>
      <w:r w:rsidR="00102AAF"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50BD8">
        <w:rPr>
          <w:rFonts w:ascii="Times New Roman" w:hAnsi="Times New Roman"/>
          <w:b/>
          <w:szCs w:val="24"/>
        </w:rPr>
        <w:t>moral</w:t>
      </w:r>
      <w:r w:rsidR="00850BD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50BD8">
        <w:rPr>
          <w:rFonts w:ascii="Times New Roman" w:hAnsi="Times New Roman"/>
          <w:b/>
          <w:szCs w:val="24"/>
        </w:rPr>
        <w:t>moral</w:t>
      </w:r>
      <w:r w:rsidR="00850BD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26C9A" w:rsidRPr="003C67B3" w:rsidRDefault="00D26C9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12B17">
        <w:rPr>
          <w:rFonts w:ascii="Times New Roman" w:hAnsi="Times New Roman"/>
          <w:sz w:val="24"/>
          <w:szCs w:val="24"/>
        </w:rPr>
        <w:t>24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E6F" w:rsidRDefault="006E1E6F">
      <w:r>
        <w:separator/>
      </w:r>
    </w:p>
  </w:endnote>
  <w:endnote w:type="continuationSeparator" w:id="0">
    <w:p w:rsidR="006E1E6F" w:rsidRDefault="006E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E6F" w:rsidRDefault="006E1E6F">
      <w:r>
        <w:separator/>
      </w:r>
    </w:p>
  </w:footnote>
  <w:footnote w:type="continuationSeparator" w:id="0">
    <w:p w:rsidR="006E1E6F" w:rsidRDefault="006E1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645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A5E51A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2024-05-23T21:30:00Z</cp:lastPrinted>
  <dcterms:created xsi:type="dcterms:W3CDTF">2024-05-24T17:14:00Z</dcterms:created>
  <dcterms:modified xsi:type="dcterms:W3CDTF">2024-05-24T17:20:00Z</dcterms:modified>
</cp:coreProperties>
</file>