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12B17" w:rsidRDefault="009F22EC" w:rsidP="00B12B1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HURTADO MORENO DANIEL</w:t>
      </w:r>
      <w:r w:rsidR="00B12B17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B12B17" w:rsidRDefault="00B12B17" w:rsidP="00B12B1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12B17" w:rsidRDefault="00B12B17" w:rsidP="00B12B1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12B17" w:rsidRDefault="00B12B17" w:rsidP="00B12B1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12B17" w:rsidP="00B12B1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9F22EC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F22EC">
        <w:rPr>
          <w:rFonts w:ascii="Times New Roman" w:hAnsi="Times New Roman"/>
          <w:b/>
          <w:sz w:val="32"/>
          <w:szCs w:val="32"/>
        </w:rPr>
        <w:t>11819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</w:t>
      </w:r>
      <w:r w:rsidR="009F22EC">
        <w:rPr>
          <w:rFonts w:ascii="Times New Roman" w:hAnsi="Times New Roman"/>
          <w:b/>
          <w:sz w:val="28"/>
          <w:szCs w:val="24"/>
        </w:rPr>
        <w:t>Publicidad Digital</w:t>
      </w:r>
      <w:r w:rsidR="005573CD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F22EC">
        <w:rPr>
          <w:rFonts w:ascii="Times New Roman" w:hAnsi="Times New Roman"/>
          <w:b/>
          <w:szCs w:val="24"/>
        </w:rPr>
        <w:t>física</w:t>
      </w:r>
      <w:r w:rsidR="009F22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F22E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 xml:space="preserve">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F22EC">
        <w:rPr>
          <w:rFonts w:ascii="Times New Roman" w:hAnsi="Times New Roman"/>
          <w:b/>
          <w:szCs w:val="24"/>
        </w:rPr>
        <w:t>física</w:t>
      </w:r>
      <w:r w:rsidR="009F22E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26C9A" w:rsidRPr="003C67B3" w:rsidRDefault="00D26C9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12B17">
        <w:rPr>
          <w:rFonts w:ascii="Times New Roman" w:hAnsi="Times New Roman"/>
          <w:sz w:val="24"/>
          <w:szCs w:val="24"/>
        </w:rPr>
        <w:t>24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E48" w:rsidRDefault="00770E48">
      <w:r>
        <w:separator/>
      </w:r>
    </w:p>
  </w:endnote>
  <w:endnote w:type="continuationSeparator" w:id="0">
    <w:p w:rsidR="00770E48" w:rsidRDefault="0077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E48" w:rsidRDefault="00770E48">
      <w:r>
        <w:separator/>
      </w:r>
    </w:p>
  </w:footnote>
  <w:footnote w:type="continuationSeparator" w:id="0">
    <w:p w:rsidR="00770E48" w:rsidRDefault="0077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F8769D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2024-05-23T21:30:00Z</cp:lastPrinted>
  <dcterms:created xsi:type="dcterms:W3CDTF">2024-05-24T16:59:00Z</dcterms:created>
  <dcterms:modified xsi:type="dcterms:W3CDTF">2024-05-24T16:59:00Z</dcterms:modified>
</cp:coreProperties>
</file>