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92EED" w:rsidRDefault="00E47689" w:rsidP="00092EE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BUHO MEDIA SHOP</w:t>
      </w:r>
      <w:r w:rsidR="00092EED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92EED" w:rsidRDefault="00092EED" w:rsidP="00092EE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2EED" w:rsidRDefault="00092EED" w:rsidP="00092EE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2EED" w:rsidRDefault="00092EED" w:rsidP="00092EE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92EED" w:rsidP="00092EE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47689">
        <w:rPr>
          <w:rFonts w:ascii="Times New Roman" w:hAnsi="Times New Roman"/>
          <w:b/>
          <w:sz w:val="32"/>
          <w:szCs w:val="32"/>
        </w:rPr>
        <w:t>11818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47689">
        <w:rPr>
          <w:rFonts w:ascii="Times New Roman" w:hAnsi="Times New Roman"/>
          <w:szCs w:val="24"/>
        </w:rPr>
        <w:t xml:space="preserve">con el giro: </w:t>
      </w:r>
      <w:r w:rsidR="00E47689" w:rsidRPr="00E47689"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E4768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F7" w:rsidRDefault="00414DF7">
      <w:r>
        <w:separator/>
      </w:r>
    </w:p>
  </w:endnote>
  <w:endnote w:type="continuationSeparator" w:id="0">
    <w:p w:rsidR="00414DF7" w:rsidRDefault="0041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F7" w:rsidRDefault="00414DF7">
      <w:r>
        <w:separator/>
      </w:r>
    </w:p>
  </w:footnote>
  <w:footnote w:type="continuationSeparator" w:id="0">
    <w:p w:rsidR="00414DF7" w:rsidRDefault="0041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6D89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2024-06-06T19:09:00Z</dcterms:created>
  <dcterms:modified xsi:type="dcterms:W3CDTF">2024-06-06T19:30:00Z</dcterms:modified>
</cp:coreProperties>
</file>