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3" w:rsidRDefault="001148C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B6682" w:rsidRDefault="00CF4FB8" w:rsidP="005B66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GARIBALDI FRECH </w:t>
      </w:r>
      <w:r>
        <w:rPr>
          <w:rFonts w:ascii="Times New Roman" w:hAnsi="Times New Roman"/>
          <w:b/>
          <w:sz w:val="28"/>
          <w:szCs w:val="28"/>
          <w:lang w:val="es-MX"/>
        </w:rPr>
        <w:t>MARCELO ANDRES</w:t>
      </w:r>
      <w:r w:rsidR="005B6682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5B6682" w:rsidRDefault="005B6682" w:rsidP="005B66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B6682" w:rsidRDefault="005B6682" w:rsidP="005B66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B6682" w:rsidRDefault="005B6682" w:rsidP="005B668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B6682" w:rsidP="005B668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CF4FB8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F4FB8">
        <w:rPr>
          <w:rFonts w:ascii="Times New Roman" w:hAnsi="Times New Roman"/>
          <w:b/>
          <w:sz w:val="32"/>
          <w:szCs w:val="32"/>
        </w:rPr>
        <w:t>11815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CF4FB8">
        <w:rPr>
          <w:rFonts w:ascii="Times New Roman" w:hAnsi="Times New Roman"/>
          <w:b/>
          <w:sz w:val="28"/>
          <w:szCs w:val="24"/>
        </w:rPr>
        <w:t xml:space="preserve">Servicios de Mecánica en General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F4FB8">
        <w:rPr>
          <w:rFonts w:ascii="Times New Roman" w:hAnsi="Times New Roman"/>
          <w:b/>
          <w:szCs w:val="24"/>
        </w:rPr>
        <w:t>física</w:t>
      </w:r>
      <w:r w:rsidR="00CF4F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F4FB8">
        <w:rPr>
          <w:rFonts w:ascii="Times New Roman" w:hAnsi="Times New Roman"/>
          <w:b/>
          <w:szCs w:val="24"/>
        </w:rPr>
        <w:t>física</w:t>
      </w:r>
      <w:r w:rsidR="00CF4FB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D9" w:rsidRDefault="00CA59D9">
      <w:r>
        <w:separator/>
      </w:r>
    </w:p>
  </w:endnote>
  <w:endnote w:type="continuationSeparator" w:id="0">
    <w:p w:rsidR="00CA59D9" w:rsidRDefault="00CA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D9" w:rsidRDefault="00CA59D9">
      <w:r>
        <w:separator/>
      </w:r>
    </w:p>
  </w:footnote>
  <w:footnote w:type="continuationSeparator" w:id="0">
    <w:p w:rsidR="00CA59D9" w:rsidRDefault="00CA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48C3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1DB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59D9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FB8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8754F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2024-05-21T16:56:00Z</dcterms:created>
  <dcterms:modified xsi:type="dcterms:W3CDTF">2024-05-21T16:56:00Z</dcterms:modified>
</cp:coreProperties>
</file>