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B6682" w:rsidRDefault="00CC4230" w:rsidP="005B668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COPIEQUIPOS</w:t>
      </w:r>
      <w:r w:rsidR="005B668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5B6682" w:rsidRDefault="005B6682" w:rsidP="005B668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B6682" w:rsidRDefault="005B6682" w:rsidP="005B668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B6682" w:rsidRDefault="005B6682" w:rsidP="005B668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B6682" w:rsidP="005B668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C4230">
        <w:rPr>
          <w:rFonts w:ascii="Times New Roman" w:hAnsi="Times New Roman"/>
          <w:b/>
          <w:sz w:val="32"/>
          <w:szCs w:val="32"/>
        </w:rPr>
        <w:t>11813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CC4230" w:rsidRPr="00CC4230">
        <w:rPr>
          <w:rFonts w:ascii="Times New Roman" w:hAnsi="Times New Roman"/>
          <w:b/>
          <w:sz w:val="28"/>
          <w:szCs w:val="24"/>
        </w:rPr>
        <w:t>Equipos de Limpieza y Suministros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4230">
        <w:rPr>
          <w:rFonts w:ascii="Times New Roman" w:hAnsi="Times New Roman"/>
          <w:sz w:val="24"/>
          <w:szCs w:val="24"/>
        </w:rPr>
        <w:t>21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57" w:rsidRDefault="00953E57">
      <w:r>
        <w:separator/>
      </w:r>
    </w:p>
  </w:endnote>
  <w:endnote w:type="continuationSeparator" w:id="0">
    <w:p w:rsidR="00953E57" w:rsidRDefault="0095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57" w:rsidRDefault="00953E57">
      <w:r>
        <w:separator/>
      </w:r>
    </w:p>
  </w:footnote>
  <w:footnote w:type="continuationSeparator" w:id="0">
    <w:p w:rsidR="00953E57" w:rsidRDefault="0095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07CA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7FE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682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534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0F34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3E57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1A4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B9F83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2024-05-21T15:22:00Z</dcterms:created>
  <dcterms:modified xsi:type="dcterms:W3CDTF">2024-05-21T15:22:00Z</dcterms:modified>
</cp:coreProperties>
</file>