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77F56" w:rsidRDefault="00680F34" w:rsidP="00D77F5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HERALDOS LOGISTICA, S.A. DE C.V.</w:t>
      </w:r>
    </w:p>
    <w:p w:rsidR="00D77F56" w:rsidRDefault="00D77F56" w:rsidP="00D77F5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7F56" w:rsidRDefault="00D77F56" w:rsidP="00D77F5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7F56" w:rsidRDefault="00D77F56" w:rsidP="00D77F5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77F56" w:rsidP="00D77F5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80F34">
        <w:rPr>
          <w:rFonts w:ascii="Times New Roman" w:hAnsi="Times New Roman"/>
          <w:b/>
          <w:sz w:val="32"/>
          <w:szCs w:val="32"/>
        </w:rPr>
        <w:t>11796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80F34" w:rsidRPr="00680F34"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FE" w:rsidRDefault="005A67FE">
      <w:r>
        <w:separator/>
      </w:r>
    </w:p>
  </w:endnote>
  <w:endnote w:type="continuationSeparator" w:id="0">
    <w:p w:rsidR="005A67FE" w:rsidRDefault="005A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FE" w:rsidRDefault="005A67FE">
      <w:r>
        <w:separator/>
      </w:r>
    </w:p>
  </w:footnote>
  <w:footnote w:type="continuationSeparator" w:id="0">
    <w:p w:rsidR="005A67FE" w:rsidRDefault="005A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2BCE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2024-05-14T17:24:00Z</dcterms:created>
  <dcterms:modified xsi:type="dcterms:W3CDTF">2024-05-14T17:24:00Z</dcterms:modified>
</cp:coreProperties>
</file>