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F506B6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 MEDIA GROUP</w:t>
      </w:r>
      <w:r w:rsidR="0016433A">
        <w:rPr>
          <w:rFonts w:ascii="Times New Roman" w:hAnsi="Times New Roman"/>
          <w:b/>
          <w:sz w:val="28"/>
          <w:szCs w:val="28"/>
          <w:lang w:val="es-MX"/>
        </w:rPr>
        <w:t xml:space="preserve">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506B6">
        <w:rPr>
          <w:rFonts w:ascii="Times New Roman" w:hAnsi="Times New Roman"/>
          <w:b/>
          <w:sz w:val="32"/>
          <w:szCs w:val="32"/>
        </w:rPr>
        <w:t>11787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06B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506B6" w:rsidRPr="00F506B6"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40366" w:rsidRPr="003C67B3" w:rsidRDefault="00B4036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79" w:rsidRDefault="00482479">
      <w:r>
        <w:separator/>
      </w:r>
    </w:p>
  </w:endnote>
  <w:endnote w:type="continuationSeparator" w:id="0">
    <w:p w:rsidR="00482479" w:rsidRDefault="0048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79" w:rsidRDefault="00482479">
      <w:r>
        <w:separator/>
      </w:r>
    </w:p>
  </w:footnote>
  <w:footnote w:type="continuationSeparator" w:id="0">
    <w:p w:rsidR="00482479" w:rsidRDefault="0048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9296E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2024-04-26T18:02:00Z</dcterms:created>
  <dcterms:modified xsi:type="dcterms:W3CDTF">2024-04-26T18:02:00Z</dcterms:modified>
</cp:coreProperties>
</file>