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EF5FE1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ESPINOSA GARCIA CINDY LUCIA</w:t>
      </w:r>
      <w:r w:rsidR="00CC76F9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F5FE1">
        <w:rPr>
          <w:rFonts w:ascii="Times New Roman" w:hAnsi="Times New Roman"/>
          <w:b/>
          <w:sz w:val="32"/>
          <w:szCs w:val="32"/>
        </w:rPr>
        <w:t>11775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F5FE1" w:rsidRPr="00EF5FE1">
        <w:rPr>
          <w:rFonts w:ascii="Times New Roman" w:hAnsi="Times New Roman"/>
          <w:b/>
          <w:sz w:val="28"/>
          <w:szCs w:val="24"/>
        </w:rPr>
        <w:t>Servicios de Salud</w:t>
      </w:r>
      <w:r w:rsidR="001C4AE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 w:rsidR="00EF5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 w:rsidR="00EF5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4AE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4AE4" w:rsidRDefault="001C4AE4" w:rsidP="00303058">
      <w:pPr>
        <w:rPr>
          <w:rFonts w:ascii="Times New Roman" w:hAnsi="Times New Roman"/>
          <w:szCs w:val="24"/>
        </w:rPr>
      </w:pPr>
    </w:p>
    <w:p w:rsidR="001C4AE4" w:rsidRPr="003C67B3" w:rsidRDefault="001C4AE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4A09D8" w:rsidRDefault="004A09D8" w:rsidP="004A09D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4A09D8" w:rsidRDefault="004A09D8" w:rsidP="004A09D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4A09D8" w:rsidP="004A09D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8"/>
      <w:footerReference w:type="default" r:id="rId9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83" w:rsidRDefault="00A21E83">
      <w:r>
        <w:separator/>
      </w:r>
    </w:p>
  </w:endnote>
  <w:endnote w:type="continuationSeparator" w:id="0">
    <w:p w:rsidR="00A21E83" w:rsidRDefault="00A2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83" w:rsidRDefault="00A21E83">
      <w:r>
        <w:separator/>
      </w:r>
    </w:p>
  </w:footnote>
  <w:footnote w:type="continuationSeparator" w:id="0">
    <w:p w:rsidR="00A21E83" w:rsidRDefault="00A2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AE4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CB2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1ED4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9D8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458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0FCA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E83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5FE1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D698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B74B-D1DD-4836-8E0E-289A4753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2024-03-11T18:37:00Z</cp:lastPrinted>
  <dcterms:created xsi:type="dcterms:W3CDTF">2024-04-16T18:16:00Z</dcterms:created>
  <dcterms:modified xsi:type="dcterms:W3CDTF">2024-04-19T17:30:00Z</dcterms:modified>
</cp:coreProperties>
</file>