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C76F9" w:rsidRDefault="00DD6608" w:rsidP="00CC76F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DREAM PHARMA</w:t>
      </w:r>
      <w:r w:rsidR="00CC76F9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CC76F9" w:rsidRDefault="00CC76F9" w:rsidP="00CC76F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C76F9" w:rsidRDefault="00CC76F9" w:rsidP="00CC76F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C76F9" w:rsidRDefault="00CC76F9" w:rsidP="00CC76F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CC76F9" w:rsidP="00CC76F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5464C">
        <w:rPr>
          <w:rFonts w:ascii="Times New Roman" w:hAnsi="Times New Roman"/>
          <w:b/>
          <w:sz w:val="32"/>
          <w:szCs w:val="32"/>
        </w:rPr>
        <w:t>1177</w:t>
      </w:r>
      <w:r w:rsidR="00DD6608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DD6608">
        <w:rPr>
          <w:rFonts w:ascii="Times New Roman" w:hAnsi="Times New Roman"/>
          <w:szCs w:val="24"/>
        </w:rPr>
        <w:t xml:space="preserve"> </w:t>
      </w:r>
      <w:r w:rsidR="00DD6608" w:rsidRPr="00DD6608"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831743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77FB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73981" w:rsidRPr="003C67B3" w:rsidRDefault="00A7398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05B32">
        <w:rPr>
          <w:rFonts w:ascii="Times New Roman" w:hAnsi="Times New Roman"/>
          <w:sz w:val="24"/>
          <w:szCs w:val="24"/>
        </w:rPr>
        <w:t>22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BA4965" w:rsidRDefault="00BA4965" w:rsidP="00BA4965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BA4965" w:rsidRDefault="00BA4965" w:rsidP="00BA4965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BA4965" w:rsidP="00BA4965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7FE" w:rsidRDefault="002957FE">
      <w:r>
        <w:separator/>
      </w:r>
    </w:p>
  </w:endnote>
  <w:endnote w:type="continuationSeparator" w:id="0">
    <w:p w:rsidR="002957FE" w:rsidRDefault="0029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7FE" w:rsidRDefault="002957FE">
      <w:r>
        <w:separator/>
      </w:r>
    </w:p>
  </w:footnote>
  <w:footnote w:type="continuationSeparator" w:id="0">
    <w:p w:rsidR="002957FE" w:rsidRDefault="00295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0E16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2D2"/>
    <w:rsid w:val="00185B86"/>
    <w:rsid w:val="00186030"/>
    <w:rsid w:val="00186497"/>
    <w:rsid w:val="00186611"/>
    <w:rsid w:val="001869B5"/>
    <w:rsid w:val="00186CAD"/>
    <w:rsid w:val="00187011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B84"/>
    <w:rsid w:val="00292F23"/>
    <w:rsid w:val="002933A5"/>
    <w:rsid w:val="002937D3"/>
    <w:rsid w:val="002954A5"/>
    <w:rsid w:val="002957FE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B32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061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17EF9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0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1A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188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57B6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049"/>
    <w:rsid w:val="00750559"/>
    <w:rsid w:val="00750B80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715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ACD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73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74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B7C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B71D6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0DF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1D7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5745E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981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5D6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770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965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550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4EDC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F6B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8BD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6F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1FC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2A7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1E2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608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64C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77FB5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690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379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3C8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6F4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1376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760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88F793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2024-03-11T18:37:00Z</cp:lastPrinted>
  <dcterms:created xsi:type="dcterms:W3CDTF">2024-04-16T17:01:00Z</dcterms:created>
  <dcterms:modified xsi:type="dcterms:W3CDTF">2024-04-19T17:26:00Z</dcterms:modified>
</cp:coreProperties>
</file>