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1C86" w:rsidRDefault="002B59B4" w:rsidP="00051C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LEON GUERRERO RENE</w:t>
      </w:r>
      <w:r w:rsidR="00051C86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51C86" w:rsidRDefault="00051C86" w:rsidP="00051C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51C86" w:rsidP="00051C8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231FE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B59B4">
        <w:rPr>
          <w:rFonts w:ascii="Times New Roman" w:hAnsi="Times New Roman"/>
          <w:b/>
          <w:sz w:val="32"/>
          <w:szCs w:val="32"/>
        </w:rPr>
        <w:t>11771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B59B4" w:rsidRPr="002B59B4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 w:rsidR="0055030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1FE1">
        <w:rPr>
          <w:rFonts w:ascii="Times New Roman" w:hAnsi="Times New Roman"/>
          <w:b/>
          <w:szCs w:val="24"/>
        </w:rPr>
        <w:t>física</w:t>
      </w:r>
      <w:r w:rsidR="00231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1FE1">
        <w:rPr>
          <w:rFonts w:ascii="Times New Roman" w:hAnsi="Times New Roman"/>
          <w:b/>
          <w:szCs w:val="24"/>
        </w:rPr>
        <w:t>física</w:t>
      </w:r>
      <w:r w:rsidR="00231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51C86" w:rsidRPr="003C67B3" w:rsidRDefault="00051C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AD0448" w:rsidRDefault="00AD0448" w:rsidP="00AD044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AD0448" w:rsidRDefault="00AD0448" w:rsidP="00AD044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AD0448" w:rsidP="00AD044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C8" w:rsidRDefault="00604CC8">
      <w:r>
        <w:separator/>
      </w:r>
    </w:p>
  </w:endnote>
  <w:endnote w:type="continuationSeparator" w:id="0">
    <w:p w:rsidR="00604CC8" w:rsidRDefault="006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C8" w:rsidRDefault="00604CC8">
      <w:r>
        <w:separator/>
      </w:r>
    </w:p>
  </w:footnote>
  <w:footnote w:type="continuationSeparator" w:id="0">
    <w:p w:rsidR="00604CC8" w:rsidRDefault="0060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01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1FE1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206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9B4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CC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448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70044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2024-04-18T15:06:00Z</cp:lastPrinted>
  <dcterms:created xsi:type="dcterms:W3CDTF">2024-04-17T22:35:00Z</dcterms:created>
  <dcterms:modified xsi:type="dcterms:W3CDTF">2024-04-19T17:21:00Z</dcterms:modified>
</cp:coreProperties>
</file>