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C76F9" w:rsidRDefault="00764CEB" w:rsidP="00CC76F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ELIZONDO ELIZONDO MONICA</w:t>
      </w:r>
      <w:r w:rsidR="00CC76F9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CC76F9" w:rsidRDefault="00CC76F9" w:rsidP="00CC76F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C76F9" w:rsidRDefault="00CC76F9" w:rsidP="00CC76F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CC76F9" w:rsidP="00CC76F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64CEB">
        <w:rPr>
          <w:rFonts w:ascii="Times New Roman" w:hAnsi="Times New Roman"/>
          <w:b/>
          <w:sz w:val="32"/>
          <w:szCs w:val="32"/>
        </w:rPr>
        <w:t>11766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764CEB" w:rsidRPr="00764CEB">
        <w:rPr>
          <w:rFonts w:ascii="Times New Roman" w:hAnsi="Times New Roman"/>
          <w:b/>
          <w:sz w:val="28"/>
          <w:szCs w:val="24"/>
        </w:rPr>
        <w:t>Servicios de Edificación Construcción de Instalaciones y Mantenimiento</w:t>
      </w:r>
      <w:r w:rsidR="00764CEB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 w:rsidR="00EF5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310CC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EF5FE1">
        <w:rPr>
          <w:rFonts w:ascii="Times New Roman" w:hAnsi="Times New Roman"/>
          <w:b/>
          <w:szCs w:val="24"/>
        </w:rPr>
        <w:t>física</w:t>
      </w:r>
      <w:r w:rsidR="00EF5FE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4AE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4AE4" w:rsidRPr="003C67B3" w:rsidRDefault="001C4AE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305B32">
        <w:rPr>
          <w:rFonts w:ascii="Times New Roman" w:hAnsi="Times New Roman"/>
          <w:sz w:val="24"/>
          <w:szCs w:val="24"/>
        </w:rPr>
        <w:t>22</w:t>
      </w:r>
      <w:r w:rsidR="00F310CC">
        <w:rPr>
          <w:rFonts w:ascii="Times New Roman" w:hAnsi="Times New Roman"/>
          <w:sz w:val="24"/>
          <w:szCs w:val="24"/>
        </w:rPr>
        <w:t xml:space="preserve">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A1D06" w:rsidRDefault="008A1D06" w:rsidP="008A1D06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8A1D06" w:rsidRDefault="008A1D06" w:rsidP="008A1D06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8A1D06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16" w:rsidRDefault="00567516">
      <w:r>
        <w:separator/>
      </w:r>
    </w:p>
  </w:endnote>
  <w:endnote w:type="continuationSeparator" w:id="0">
    <w:p w:rsidR="00567516" w:rsidRDefault="0056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16" w:rsidRDefault="00567516">
      <w:r>
        <w:separator/>
      </w:r>
    </w:p>
  </w:footnote>
  <w:footnote w:type="continuationSeparator" w:id="0">
    <w:p w:rsidR="00567516" w:rsidRDefault="00567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AE4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CB2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1ED4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458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516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6DA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EB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1D06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0FCA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5FE1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C648BD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293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2024-03-11T18:37:00Z</cp:lastPrinted>
  <dcterms:created xsi:type="dcterms:W3CDTF">2024-04-16T18:47:00Z</dcterms:created>
  <dcterms:modified xsi:type="dcterms:W3CDTF">2024-04-19T17:29:00Z</dcterms:modified>
</cp:coreProperties>
</file>