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9162A6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COBA IMPULSORA INDUSTRIAL</w:t>
      </w:r>
      <w:r w:rsidR="00FA2FC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62A6">
        <w:rPr>
          <w:rFonts w:ascii="Times New Roman" w:hAnsi="Times New Roman"/>
          <w:b/>
          <w:sz w:val="32"/>
          <w:szCs w:val="32"/>
        </w:rPr>
        <w:t>11683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945A4">
        <w:rPr>
          <w:rFonts w:ascii="Times New Roman" w:hAnsi="Times New Roman"/>
          <w:szCs w:val="24"/>
        </w:rPr>
        <w:t xml:space="preserve">con el giro: </w:t>
      </w:r>
      <w:r w:rsidR="009162A6" w:rsidRPr="009162A6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162A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7B" w:rsidRDefault="006B587B">
      <w:r>
        <w:separator/>
      </w:r>
    </w:p>
  </w:endnote>
  <w:endnote w:type="continuationSeparator" w:id="0">
    <w:p w:rsidR="006B587B" w:rsidRDefault="006B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7B" w:rsidRDefault="006B587B">
      <w:r>
        <w:separator/>
      </w:r>
    </w:p>
  </w:footnote>
  <w:footnote w:type="continuationSeparator" w:id="0">
    <w:p w:rsidR="006B587B" w:rsidRDefault="006B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5A4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87B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2A6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2B1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530A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2024-02-19T19:21:00Z</dcterms:created>
  <dcterms:modified xsi:type="dcterms:W3CDTF">2024-02-19T19:21:00Z</dcterms:modified>
</cp:coreProperties>
</file>