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56A34" w:rsidRDefault="00456A34" w:rsidP="00456A3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RETORIA, S.A. DE C.V.</w:t>
      </w:r>
    </w:p>
    <w:p w:rsidR="00456A34" w:rsidRDefault="00456A34" w:rsidP="00456A3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56A34" w:rsidRDefault="00456A34" w:rsidP="00456A3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56A34" w:rsidRDefault="00456A34" w:rsidP="00456A3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56A34" w:rsidP="00456A3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11492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E18C6">
        <w:rPr>
          <w:rFonts w:ascii="Times New Roman" w:hAnsi="Times New Roman"/>
          <w:b/>
          <w:sz w:val="28"/>
          <w:szCs w:val="28"/>
        </w:rPr>
        <w:t>Servicios de Alimentos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A1265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955" w:rsidRDefault="003C4955">
      <w:r>
        <w:separator/>
      </w:r>
    </w:p>
  </w:endnote>
  <w:endnote w:type="continuationSeparator" w:id="0">
    <w:p w:rsidR="003C4955" w:rsidRDefault="003C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955" w:rsidRDefault="003C4955">
      <w:r>
        <w:separator/>
      </w:r>
    </w:p>
  </w:footnote>
  <w:footnote w:type="continuationSeparator" w:id="0">
    <w:p w:rsidR="003C4955" w:rsidRDefault="003C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7D48F1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4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2024-12-04T17:15:00Z</cp:lastPrinted>
  <dcterms:created xsi:type="dcterms:W3CDTF">2024-11-25T15:50:00Z</dcterms:created>
  <dcterms:modified xsi:type="dcterms:W3CDTF">2024-12-04T17:15:00Z</dcterms:modified>
</cp:coreProperties>
</file>