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41F41" w:rsidRDefault="00541F41" w:rsidP="00541F4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PROEC CONSTRUCCIONES Y DESARROLLOS, S.A. DE C.V.</w:t>
      </w:r>
    </w:p>
    <w:p w:rsidR="00541F41" w:rsidRDefault="00541F41" w:rsidP="00541F4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41F41" w:rsidRDefault="00541F41" w:rsidP="00541F4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41F41" w:rsidRDefault="00541F41" w:rsidP="00541F4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41F41" w:rsidP="00541F4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11476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11C9D">
        <w:rPr>
          <w:rFonts w:ascii="Times New Roman" w:hAnsi="Times New Roman"/>
          <w:sz w:val="24"/>
          <w:szCs w:val="24"/>
        </w:rPr>
        <w:t>04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9E4" w:rsidRDefault="00B309E4">
      <w:r>
        <w:separator/>
      </w:r>
    </w:p>
  </w:endnote>
  <w:endnote w:type="continuationSeparator" w:id="0">
    <w:p w:rsidR="00B309E4" w:rsidRDefault="00B3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9E4" w:rsidRDefault="00B309E4">
      <w:r>
        <w:separator/>
      </w:r>
    </w:p>
  </w:footnote>
  <w:footnote w:type="continuationSeparator" w:id="0">
    <w:p w:rsidR="00B309E4" w:rsidRDefault="00B3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88B473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2024-12-04T17:15:00Z</cp:lastPrinted>
  <dcterms:created xsi:type="dcterms:W3CDTF">2024-12-05T17:17:00Z</dcterms:created>
  <dcterms:modified xsi:type="dcterms:W3CDTF">2024-12-05T17:17:00Z</dcterms:modified>
</cp:coreProperties>
</file>