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A06BD" w:rsidRDefault="006A06BD" w:rsidP="006A06B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MONUMENTOS PUBLICITARIOS, S. DE R.L. DE C.V.</w:t>
      </w:r>
    </w:p>
    <w:p w:rsidR="006A06BD" w:rsidRDefault="006A06BD" w:rsidP="006A06B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A06BD" w:rsidRDefault="006A06BD" w:rsidP="006A06B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A06BD" w:rsidRDefault="006A06BD" w:rsidP="006A06B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6A06BD" w:rsidP="006A06B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11425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A06BD">
        <w:rPr>
          <w:rFonts w:ascii="Times New Roman" w:hAnsi="Times New Roman"/>
          <w:b/>
          <w:szCs w:val="24"/>
        </w:rPr>
        <w:t>moral</w:t>
      </w:r>
      <w:r w:rsidR="006A06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6A06BD">
        <w:rPr>
          <w:rFonts w:ascii="Times New Roman" w:hAnsi="Times New Roman"/>
          <w:b/>
          <w:szCs w:val="24"/>
        </w:rPr>
        <w:t>moral</w:t>
      </w:r>
      <w:r w:rsidR="006A06BD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61A2" w:rsidRDefault="00E661A2" w:rsidP="00303058">
      <w:pPr>
        <w:rPr>
          <w:rFonts w:ascii="Times New Roman" w:hAnsi="Times New Roman"/>
          <w:szCs w:val="24"/>
        </w:rPr>
      </w:pPr>
    </w:p>
    <w:p w:rsidR="006A06BD" w:rsidRPr="003C67B3" w:rsidRDefault="006A06BD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EF" w:rsidRDefault="00A05EEF">
      <w:r>
        <w:separator/>
      </w:r>
    </w:p>
  </w:endnote>
  <w:endnote w:type="continuationSeparator" w:id="0">
    <w:p w:rsidR="00A05EEF" w:rsidRDefault="00A0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EF" w:rsidRDefault="00A05EEF">
      <w:r>
        <w:separator/>
      </w:r>
    </w:p>
  </w:footnote>
  <w:footnote w:type="continuationSeparator" w:id="0">
    <w:p w:rsidR="00A05EEF" w:rsidRDefault="00A0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FF1244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2024-08-20T15:25:00Z</dcterms:created>
  <dcterms:modified xsi:type="dcterms:W3CDTF">2024-08-20T15:25:00Z</dcterms:modified>
</cp:coreProperties>
</file>