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4328B" w:rsidRDefault="0094328B" w:rsidP="0094328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LUNA GUEVARA RODRIGO.</w:t>
      </w:r>
    </w:p>
    <w:p w:rsidR="0094328B" w:rsidRDefault="0094328B" w:rsidP="0094328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328B" w:rsidRDefault="0094328B" w:rsidP="0094328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328B" w:rsidRDefault="0094328B" w:rsidP="0094328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94328B" w:rsidP="0094328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11409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95113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328B">
        <w:rPr>
          <w:rFonts w:ascii="Times New Roman" w:hAnsi="Times New Roman"/>
          <w:b/>
          <w:szCs w:val="24"/>
        </w:rPr>
        <w:t>física</w:t>
      </w:r>
      <w:r w:rsidR="0094328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328B">
        <w:rPr>
          <w:rFonts w:ascii="Times New Roman" w:hAnsi="Times New Roman"/>
          <w:b/>
          <w:szCs w:val="24"/>
        </w:rPr>
        <w:t>física</w:t>
      </w:r>
      <w:r w:rsidR="0094328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07" w:rsidRDefault="007F4707">
      <w:r>
        <w:separator/>
      </w:r>
    </w:p>
  </w:endnote>
  <w:endnote w:type="continuationSeparator" w:id="0">
    <w:p w:rsidR="007F4707" w:rsidRDefault="007F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07" w:rsidRDefault="007F4707">
      <w:r>
        <w:separator/>
      </w:r>
    </w:p>
  </w:footnote>
  <w:footnote w:type="continuationSeparator" w:id="0">
    <w:p w:rsidR="007F4707" w:rsidRDefault="007F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2024-10-09T17:04:00Z</dcterms:created>
  <dcterms:modified xsi:type="dcterms:W3CDTF">2024-10-09T17:04:00Z</dcterms:modified>
</cp:coreProperties>
</file>