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C62FD" w:rsidRDefault="00AC62FD" w:rsidP="00AC62F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FERRETERIA FERREPALMAS, S.A. DE C.V.  </w:t>
      </w:r>
    </w:p>
    <w:p w:rsidR="00AC62FD" w:rsidRDefault="00AC62FD" w:rsidP="00AC62F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C62FD" w:rsidRDefault="00AC62FD" w:rsidP="00AC62F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C62FD" w:rsidRDefault="00AC62FD" w:rsidP="00AC62F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C62FD" w:rsidP="00AC62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11375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Componentes y Suministros de Manufactura</w:t>
      </w:r>
      <w:r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BF" w:rsidRDefault="000F4DBF">
      <w:r>
        <w:separator/>
      </w:r>
    </w:p>
  </w:endnote>
  <w:endnote w:type="continuationSeparator" w:id="0">
    <w:p w:rsidR="000F4DBF" w:rsidRDefault="000F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BF" w:rsidRDefault="000F4DBF">
      <w:r>
        <w:separator/>
      </w:r>
    </w:p>
  </w:footnote>
  <w:footnote w:type="continuationSeparator" w:id="0">
    <w:p w:rsidR="000F4DBF" w:rsidRDefault="000F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47EB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2024-11-15T22:05:00Z</dcterms:created>
  <dcterms:modified xsi:type="dcterms:W3CDTF">2024-11-15T22:05:00Z</dcterms:modified>
</cp:coreProperties>
</file>