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F0550" w:rsidRDefault="000F0550" w:rsidP="000F055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EXECUTION DE MEXICO, S.A. DE C.V.</w:t>
      </w:r>
    </w:p>
    <w:p w:rsidR="000F0550" w:rsidRDefault="000F0550" w:rsidP="000F055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F0550" w:rsidRDefault="000F0550" w:rsidP="000F055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F0550" w:rsidRDefault="000F0550" w:rsidP="000F055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0F0550" w:rsidP="000F055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11338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Pr="003C67B3" w:rsidRDefault="00245B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AA" w:rsidRDefault="007275AA">
      <w:r>
        <w:separator/>
      </w:r>
    </w:p>
  </w:endnote>
  <w:endnote w:type="continuationSeparator" w:id="0">
    <w:p w:rsidR="007275AA" w:rsidRDefault="0072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AA" w:rsidRDefault="007275AA">
      <w:r>
        <w:separator/>
      </w:r>
    </w:p>
  </w:footnote>
  <w:footnote w:type="continuationSeparator" w:id="0">
    <w:p w:rsidR="007275AA" w:rsidRDefault="0072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664B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2024-08-28T15:16:00Z</dcterms:created>
  <dcterms:modified xsi:type="dcterms:W3CDTF">2024-08-28T15:16:00Z</dcterms:modified>
</cp:coreProperties>
</file>