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3D6D" w:rsidRDefault="00FF3D6D" w:rsidP="00FF3D6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SEGUROS AFIRME SA DE CV AFIRME GRUPO FINANCIERO.</w:t>
      </w:r>
    </w:p>
    <w:p w:rsidR="00FF3D6D" w:rsidRDefault="00FF3D6D" w:rsidP="00FF3D6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3D6D" w:rsidRDefault="00FF3D6D" w:rsidP="00FF3D6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3D6D" w:rsidRDefault="00FF3D6D" w:rsidP="00FF3D6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FF3D6D" w:rsidP="00FF3D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Seguros</w:t>
      </w:r>
      <w:r w:rsidR="00CB208D"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Default="00245BB0" w:rsidP="00303058">
      <w:pPr>
        <w:rPr>
          <w:rFonts w:ascii="Times New Roman" w:hAnsi="Times New Roman"/>
          <w:szCs w:val="24"/>
        </w:rPr>
      </w:pPr>
    </w:p>
    <w:p w:rsidR="00FF3D6D" w:rsidRPr="003C67B3" w:rsidRDefault="00FF3D6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03" w:rsidRDefault="007E3C03">
      <w:r>
        <w:separator/>
      </w:r>
    </w:p>
  </w:endnote>
  <w:endnote w:type="continuationSeparator" w:id="0">
    <w:p w:rsidR="007E3C03" w:rsidRDefault="007E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03" w:rsidRDefault="007E3C03">
      <w:r>
        <w:separator/>
      </w:r>
    </w:p>
  </w:footnote>
  <w:footnote w:type="continuationSeparator" w:id="0">
    <w:p w:rsidR="007E3C03" w:rsidRDefault="007E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D79BC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2024-08-28T16:05:00Z</dcterms:created>
  <dcterms:modified xsi:type="dcterms:W3CDTF">2024-08-28T16:05:00Z</dcterms:modified>
</cp:coreProperties>
</file>