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967A5" w:rsidRDefault="00D967A5" w:rsidP="00D967A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LUNA GONZALEZ ELEAZAR.</w:t>
      </w:r>
    </w:p>
    <w:p w:rsidR="00D967A5" w:rsidRDefault="00D967A5" w:rsidP="00D967A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967A5" w:rsidRDefault="00D967A5" w:rsidP="00D967A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967A5" w:rsidRDefault="00D967A5" w:rsidP="00D967A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967A5" w:rsidP="00D967A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DC7632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967A5">
        <w:rPr>
          <w:rFonts w:ascii="Times New Roman" w:hAnsi="Times New Roman"/>
          <w:b/>
          <w:szCs w:val="24"/>
        </w:rPr>
        <w:t>física</w:t>
      </w:r>
      <w:r w:rsidR="00D967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967A5">
        <w:rPr>
          <w:rFonts w:ascii="Times New Roman" w:hAnsi="Times New Roman"/>
          <w:b/>
          <w:szCs w:val="24"/>
        </w:rPr>
        <w:t>física</w:t>
      </w:r>
      <w:r w:rsidR="00D967A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E5" w:rsidRDefault="004E73E5">
      <w:r>
        <w:separator/>
      </w:r>
    </w:p>
  </w:endnote>
  <w:endnote w:type="continuationSeparator" w:id="0">
    <w:p w:rsidR="004E73E5" w:rsidRDefault="004E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E5" w:rsidRDefault="004E73E5">
      <w:r>
        <w:separator/>
      </w:r>
    </w:p>
  </w:footnote>
  <w:footnote w:type="continuationSeparator" w:id="0">
    <w:p w:rsidR="004E73E5" w:rsidRDefault="004E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2B6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36F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3E5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36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55D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3D94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D55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09F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7A5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A86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632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45B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2024-05-06T18:30:00Z</dcterms:created>
  <dcterms:modified xsi:type="dcterms:W3CDTF">2024-05-06T18:30:00Z</dcterms:modified>
</cp:coreProperties>
</file>