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54C2E" w:rsidRDefault="00654C2E" w:rsidP="00654C2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MARTINEZ ESQUIVEL DAVID EDUARDO.</w:t>
      </w:r>
    </w:p>
    <w:p w:rsidR="00654C2E" w:rsidRDefault="00654C2E" w:rsidP="00654C2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54C2E" w:rsidRDefault="00654C2E" w:rsidP="00654C2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54C2E" w:rsidRDefault="00654C2E" w:rsidP="00654C2E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654C2E" w:rsidP="00654C2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11295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bookmarkStart w:id="0" w:name="_GoBack"/>
      <w:bookmarkEnd w:id="0"/>
      <w:r w:rsidR="003E55A9"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3E55A9">
        <w:rPr>
          <w:rFonts w:ascii="Times New Roman" w:hAnsi="Times New Roman"/>
          <w:b/>
          <w:szCs w:val="24"/>
        </w:rPr>
        <w:t>física</w:t>
      </w:r>
      <w:r w:rsidR="003E55A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3E55A9">
        <w:rPr>
          <w:rFonts w:ascii="Times New Roman" w:hAnsi="Times New Roman"/>
          <w:b/>
          <w:szCs w:val="24"/>
        </w:rPr>
        <w:t>física</w:t>
      </w:r>
      <w:r w:rsidR="003E55A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D2487" w:rsidRPr="003C67B3" w:rsidRDefault="00ED248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76226">
        <w:rPr>
          <w:rFonts w:ascii="Times New Roman" w:hAnsi="Times New Roman"/>
          <w:sz w:val="24"/>
          <w:szCs w:val="24"/>
        </w:rPr>
        <w:t>07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80C" w:rsidRDefault="00FE580C">
      <w:r>
        <w:separator/>
      </w:r>
    </w:p>
  </w:endnote>
  <w:endnote w:type="continuationSeparator" w:id="0">
    <w:p w:rsidR="00FE580C" w:rsidRDefault="00FE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80C" w:rsidRDefault="00FE580C">
      <w:r>
        <w:separator/>
      </w:r>
    </w:p>
  </w:footnote>
  <w:footnote w:type="continuationSeparator" w:id="0">
    <w:p w:rsidR="00FE580C" w:rsidRDefault="00FE5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4C2E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80C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2024-08-08T20:35:00Z</dcterms:created>
  <dcterms:modified xsi:type="dcterms:W3CDTF">2024-08-08T20:35:00Z</dcterms:modified>
</cp:coreProperties>
</file>