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E4F46" w:rsidRDefault="005E4F46" w:rsidP="005E4F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MANTENIMIENTO Y CONSTRUCCIONES MONTERREY, S.A. DE C.V.</w:t>
      </w:r>
    </w:p>
    <w:p w:rsidR="005E4F46" w:rsidRDefault="005E4F46" w:rsidP="005E4F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E4F46" w:rsidRDefault="005E4F46" w:rsidP="005E4F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E4F46" w:rsidRDefault="005E4F46" w:rsidP="005E4F4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E4F46" w:rsidP="005E4F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D2AFE">
        <w:rPr>
          <w:rFonts w:ascii="Times New Roman" w:hAnsi="Times New Roman"/>
          <w:b/>
          <w:szCs w:val="24"/>
        </w:rPr>
        <w:t>moral</w:t>
      </w:r>
      <w:r w:rsidR="008D2AF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D2AFE" w:rsidRPr="003C67B3" w:rsidRDefault="008D2AF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E65" w:rsidRDefault="00BA7E65">
      <w:r>
        <w:separator/>
      </w:r>
    </w:p>
  </w:endnote>
  <w:endnote w:type="continuationSeparator" w:id="0">
    <w:p w:rsidR="00BA7E65" w:rsidRDefault="00B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E65" w:rsidRDefault="00BA7E65">
      <w:r>
        <w:separator/>
      </w:r>
    </w:p>
  </w:footnote>
  <w:footnote w:type="continuationSeparator" w:id="0">
    <w:p w:rsidR="00BA7E65" w:rsidRDefault="00B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7AE54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2024-07-08T19:26:00Z</dcterms:created>
  <dcterms:modified xsi:type="dcterms:W3CDTF">2024-07-08T19:26:00Z</dcterms:modified>
</cp:coreProperties>
</file>