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1566B" w:rsidRDefault="0031566B" w:rsidP="003156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SOTO MARTINEZ</w:t>
      </w:r>
      <w:r w:rsidR="00960BDE">
        <w:rPr>
          <w:rFonts w:ascii="Times New Roman" w:hAnsi="Times New Roman"/>
          <w:b/>
          <w:sz w:val="28"/>
          <w:szCs w:val="28"/>
          <w:lang w:val="es-MX"/>
        </w:rPr>
        <w:t xml:space="preserve"> SHEILA NATALIE</w:t>
      </w:r>
      <w:r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31566B" w:rsidRDefault="0031566B" w:rsidP="0031566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1566B" w:rsidRDefault="0031566B" w:rsidP="003156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1566B" w:rsidRDefault="0031566B" w:rsidP="0031566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1566B" w:rsidP="0031566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E238D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Equipos de Limpieza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238D1">
        <w:rPr>
          <w:rFonts w:ascii="Times New Roman" w:hAnsi="Times New Roman"/>
          <w:b/>
          <w:szCs w:val="24"/>
        </w:rPr>
        <w:t>física</w:t>
      </w:r>
      <w:r w:rsidR="00E238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238D1">
        <w:rPr>
          <w:rFonts w:ascii="Times New Roman" w:hAnsi="Times New Roman"/>
          <w:b/>
          <w:szCs w:val="24"/>
        </w:rPr>
        <w:t>física</w:t>
      </w:r>
      <w:r w:rsidR="00E238D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Default="00D26C9A" w:rsidP="00303058">
      <w:pPr>
        <w:rPr>
          <w:rFonts w:ascii="Times New Roman" w:hAnsi="Times New Roman"/>
          <w:szCs w:val="24"/>
        </w:rPr>
      </w:pPr>
    </w:p>
    <w:p w:rsidR="00960BDE" w:rsidRPr="003C67B3" w:rsidRDefault="00960BD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11BF">
        <w:rPr>
          <w:rFonts w:ascii="Times New Roman" w:hAnsi="Times New Roman"/>
          <w:sz w:val="24"/>
          <w:szCs w:val="24"/>
        </w:rPr>
        <w:t>28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BD" w:rsidRDefault="00B427BD">
      <w:r>
        <w:separator/>
      </w:r>
    </w:p>
  </w:endnote>
  <w:endnote w:type="continuationSeparator" w:id="0">
    <w:p w:rsidR="00B427BD" w:rsidRDefault="00B4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BD" w:rsidRDefault="00B427BD">
      <w:r>
        <w:separator/>
      </w:r>
    </w:p>
  </w:footnote>
  <w:footnote w:type="continuationSeparator" w:id="0">
    <w:p w:rsidR="00B427BD" w:rsidRDefault="00B4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0B42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2024-05-30T16:56:00Z</dcterms:created>
  <dcterms:modified xsi:type="dcterms:W3CDTF">2024-05-30T16:56:00Z</dcterms:modified>
</cp:coreProperties>
</file>