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C3" w:rsidRDefault="001148C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112E1" w:rsidRDefault="00A112E1" w:rsidP="00A112E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JMR PROPIEDAD INTELECTUAL, S.C. </w:t>
      </w:r>
    </w:p>
    <w:p w:rsidR="00A112E1" w:rsidRDefault="00A112E1" w:rsidP="00A112E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112E1" w:rsidRDefault="00A112E1" w:rsidP="00A112E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112E1" w:rsidRDefault="00A112E1" w:rsidP="00A112E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A112E1" w:rsidP="00A112E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</w:t>
      </w:r>
      <w:r w:rsidR="005A1FD2">
        <w:rPr>
          <w:rFonts w:ascii="Times New Roman" w:hAnsi="Times New Roman"/>
          <w:b/>
          <w:sz w:val="28"/>
          <w:szCs w:val="28"/>
        </w:rPr>
        <w:t>Jurídicos</w:t>
      </w:r>
      <w:bookmarkStart w:id="0" w:name="_GoBack"/>
      <w:bookmarkEnd w:id="0"/>
      <w:r w:rsidR="00C37E5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E744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80F34">
        <w:rPr>
          <w:rFonts w:ascii="Times New Roman" w:hAnsi="Times New Roman"/>
          <w:b/>
          <w:szCs w:val="24"/>
        </w:rPr>
        <w:t>moral</w:t>
      </w:r>
      <w:r w:rsidR="00680F3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5132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15A54" w:rsidRPr="003C67B3" w:rsidRDefault="00015A5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4230">
        <w:rPr>
          <w:rFonts w:ascii="Times New Roman" w:hAnsi="Times New Roman"/>
          <w:sz w:val="24"/>
          <w:szCs w:val="24"/>
        </w:rPr>
        <w:t>21</w:t>
      </w:r>
      <w:r w:rsidR="00AE744B">
        <w:rPr>
          <w:rFonts w:ascii="Times New Roman" w:hAnsi="Times New Roman"/>
          <w:sz w:val="24"/>
          <w:szCs w:val="24"/>
        </w:rPr>
        <w:t xml:space="preserve">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2764D9" w:rsidRDefault="00563BFA" w:rsidP="008465D3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465D3" w:rsidRDefault="008465D3" w:rsidP="008465D3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465D3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465D3" w:rsidRDefault="008465D3" w:rsidP="008465D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465D3" w:rsidP="008465D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26" w:rsidRDefault="00130926">
      <w:r>
        <w:separator/>
      </w:r>
    </w:p>
  </w:endnote>
  <w:endnote w:type="continuationSeparator" w:id="0">
    <w:p w:rsidR="00130926" w:rsidRDefault="0013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26" w:rsidRDefault="00130926">
      <w:r>
        <w:separator/>
      </w:r>
    </w:p>
  </w:footnote>
  <w:footnote w:type="continuationSeparator" w:id="0">
    <w:p w:rsidR="00130926" w:rsidRDefault="0013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A54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1E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FDA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48C3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0926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1A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114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9C8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07CA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103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6936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4FBE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4B9"/>
    <w:rsid w:val="003620BA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895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3738B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92F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690"/>
    <w:rsid w:val="005A1FD2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7FE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682"/>
    <w:rsid w:val="005B678B"/>
    <w:rsid w:val="005B6E98"/>
    <w:rsid w:val="005B76A9"/>
    <w:rsid w:val="005B7FDF"/>
    <w:rsid w:val="005C00A0"/>
    <w:rsid w:val="005C06AB"/>
    <w:rsid w:val="005C2690"/>
    <w:rsid w:val="005C4841"/>
    <w:rsid w:val="005C4A87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7EA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2E4E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534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45F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2DD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0F34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3EC6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0E2A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59C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61E"/>
    <w:rsid w:val="00820716"/>
    <w:rsid w:val="00820758"/>
    <w:rsid w:val="00820E7A"/>
    <w:rsid w:val="00820F32"/>
    <w:rsid w:val="0082274D"/>
    <w:rsid w:val="0082324F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5D3"/>
    <w:rsid w:val="008468A3"/>
    <w:rsid w:val="00847169"/>
    <w:rsid w:val="00847B87"/>
    <w:rsid w:val="00847BD7"/>
    <w:rsid w:val="00850690"/>
    <w:rsid w:val="00851323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3928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68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07F2C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1DB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3E57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D787B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2D3"/>
    <w:rsid w:val="00A112E1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44B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28FF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A1F"/>
    <w:rsid w:val="00BB25F5"/>
    <w:rsid w:val="00BB2683"/>
    <w:rsid w:val="00BB2C7D"/>
    <w:rsid w:val="00BB386F"/>
    <w:rsid w:val="00BB4B4B"/>
    <w:rsid w:val="00BB4E9A"/>
    <w:rsid w:val="00BB58FC"/>
    <w:rsid w:val="00BB6230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58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6F71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85B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77F56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C81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07A9E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1A4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307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87BF4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2024-05-21T21:15:00Z</cp:lastPrinted>
  <dcterms:created xsi:type="dcterms:W3CDTF">2024-05-21T19:12:00Z</dcterms:created>
  <dcterms:modified xsi:type="dcterms:W3CDTF">2024-05-21T21:15:00Z</dcterms:modified>
</cp:coreProperties>
</file>