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5209E" w:rsidRDefault="0005209E" w:rsidP="0005209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TAMALES TIA CHOLE, S.A. DE C.V.</w:t>
      </w:r>
    </w:p>
    <w:p w:rsidR="0005209E" w:rsidRDefault="0005209E" w:rsidP="0005209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5209E" w:rsidRDefault="0005209E" w:rsidP="0005209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5209E" w:rsidRDefault="0005209E" w:rsidP="0005209E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5209E" w:rsidP="0005209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11236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Alimento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83D36">
        <w:rPr>
          <w:rFonts w:ascii="Times New Roman" w:hAnsi="Times New Roman"/>
          <w:b/>
          <w:szCs w:val="24"/>
        </w:rPr>
        <w:t>moral</w:t>
      </w:r>
      <w:r w:rsidR="00983D3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850BD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83D36">
        <w:rPr>
          <w:rFonts w:ascii="Times New Roman" w:hAnsi="Times New Roman"/>
          <w:b/>
          <w:szCs w:val="24"/>
        </w:rPr>
        <w:t>moral</w:t>
      </w:r>
      <w:r w:rsidR="00983D3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3580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5209E" w:rsidRDefault="0005209E" w:rsidP="00303058">
      <w:pPr>
        <w:rPr>
          <w:rFonts w:ascii="Times New Roman" w:hAnsi="Times New Roman"/>
          <w:szCs w:val="24"/>
        </w:rPr>
      </w:pPr>
    </w:p>
    <w:p w:rsidR="0005209E" w:rsidRPr="003C67B3" w:rsidRDefault="0005209E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35803">
        <w:rPr>
          <w:rFonts w:ascii="Times New Roman" w:hAnsi="Times New Roman"/>
          <w:sz w:val="24"/>
          <w:szCs w:val="24"/>
        </w:rPr>
        <w:t>31</w:t>
      </w:r>
      <w:r w:rsidR="008C0AAD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4EB" w:rsidRDefault="00E674EB">
      <w:r>
        <w:separator/>
      </w:r>
    </w:p>
  </w:endnote>
  <w:endnote w:type="continuationSeparator" w:id="0">
    <w:p w:rsidR="00E674EB" w:rsidRDefault="00E6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4EB" w:rsidRDefault="00E674EB">
      <w:r>
        <w:separator/>
      </w:r>
    </w:p>
  </w:footnote>
  <w:footnote w:type="continuationSeparator" w:id="0">
    <w:p w:rsidR="00E674EB" w:rsidRDefault="00E67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E10"/>
    <w:rsid w:val="00E25149"/>
    <w:rsid w:val="00E25CC8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3A8418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2024-05-30T16:55:00Z</cp:lastPrinted>
  <dcterms:created xsi:type="dcterms:W3CDTF">2024-05-31T19:03:00Z</dcterms:created>
  <dcterms:modified xsi:type="dcterms:W3CDTF">2024-05-31T19:03:00Z</dcterms:modified>
</cp:coreProperties>
</file>