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E55A9" w:rsidRDefault="003E55A9" w:rsidP="003E55A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MORELOS ROA ENRIQUE.  </w:t>
      </w:r>
    </w:p>
    <w:p w:rsidR="003E55A9" w:rsidRDefault="003E55A9" w:rsidP="003E55A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E55A9" w:rsidRDefault="003E55A9" w:rsidP="003E55A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E55A9" w:rsidRDefault="003E55A9" w:rsidP="003E55A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E55A9" w:rsidP="003E55A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3E55A9">
        <w:rPr>
          <w:rFonts w:ascii="Times New Roman" w:hAnsi="Times New Roman"/>
          <w:b/>
          <w:szCs w:val="24"/>
        </w:rPr>
        <w:t>física</w:t>
      </w:r>
      <w:r w:rsidR="003E55A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3E55A9">
        <w:rPr>
          <w:rFonts w:ascii="Times New Roman" w:hAnsi="Times New Roman"/>
          <w:b/>
          <w:szCs w:val="24"/>
        </w:rPr>
        <w:t>física</w:t>
      </w:r>
      <w:r w:rsidR="003E55A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FB" w:rsidRDefault="00254CFB">
      <w:r>
        <w:separator/>
      </w:r>
    </w:p>
  </w:endnote>
  <w:endnote w:type="continuationSeparator" w:id="0">
    <w:p w:rsidR="00254CFB" w:rsidRDefault="0025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FB" w:rsidRDefault="00254CFB">
      <w:r>
        <w:separator/>
      </w:r>
    </w:p>
  </w:footnote>
  <w:footnote w:type="continuationSeparator" w:id="0">
    <w:p w:rsidR="00254CFB" w:rsidRDefault="0025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921B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2024-08-08T19:06:00Z</dcterms:created>
  <dcterms:modified xsi:type="dcterms:W3CDTF">2024-08-08T19:06:00Z</dcterms:modified>
</cp:coreProperties>
</file>