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80D55" w:rsidRDefault="00B80D55" w:rsidP="00B80D5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CONSORCIO MEDICO MIUS, S. DE R.L. DE C.V.</w:t>
      </w:r>
    </w:p>
    <w:p w:rsidR="00B80D55" w:rsidRDefault="00B80D55" w:rsidP="00B80D5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B80D55" w:rsidRDefault="00B80D55" w:rsidP="00B80D5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80D55" w:rsidRDefault="00B80D55" w:rsidP="00B80D5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80D55" w:rsidP="00B80D5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11220 </w:t>
      </w:r>
      <w:r>
        <w:rPr>
          <w:rFonts w:ascii="Times New Roman" w:hAnsi="Times New Roman"/>
          <w:szCs w:val="24"/>
        </w:rPr>
        <w:t xml:space="preserve">con el giro: </w:t>
      </w:r>
      <w:r w:rsidRPr="004F72DC">
        <w:rPr>
          <w:rFonts w:ascii="Times New Roman" w:hAnsi="Times New Roman"/>
          <w:b/>
          <w:sz w:val="28"/>
          <w:szCs w:val="28"/>
        </w:rPr>
        <w:t>Medicamentos y Productos Farmacéuticos</w:t>
      </w:r>
      <w:bookmarkStart w:id="0" w:name="_GoBack"/>
      <w:bookmarkEnd w:id="0"/>
      <w:r w:rsidR="00A70557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5D" w:rsidRDefault="0069055D">
      <w:r>
        <w:separator/>
      </w:r>
    </w:p>
  </w:endnote>
  <w:endnote w:type="continuationSeparator" w:id="0">
    <w:p w:rsidR="0069055D" w:rsidRDefault="0069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5D" w:rsidRDefault="0069055D">
      <w:r>
        <w:separator/>
      </w:r>
    </w:p>
  </w:footnote>
  <w:footnote w:type="continuationSeparator" w:id="0">
    <w:p w:rsidR="0069055D" w:rsidRDefault="0069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55D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07A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557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D55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0E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63E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2024-05-06T18:15:00Z</dcterms:created>
  <dcterms:modified xsi:type="dcterms:W3CDTF">2024-05-06T18:15:00Z</dcterms:modified>
</cp:coreProperties>
</file>