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C02A0" w:rsidRDefault="00BC02A0" w:rsidP="00BC02A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CANO RODRIGUEZ</w:t>
      </w:r>
      <w:r w:rsidRPr="00BC02A0">
        <w:rPr>
          <w:rFonts w:ascii="Times New Roman" w:hAnsi="Times New Roman"/>
          <w:b/>
          <w:sz w:val="28"/>
          <w:szCs w:val="28"/>
          <w:lang w:val="es-MX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s-MX"/>
        </w:rPr>
        <w:t>NOEL ALEJANDRO.</w:t>
      </w:r>
    </w:p>
    <w:p w:rsidR="00BC02A0" w:rsidRDefault="00BC02A0" w:rsidP="00BC02A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C02A0" w:rsidRDefault="00BC02A0" w:rsidP="00BC02A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C02A0" w:rsidRDefault="00BC02A0" w:rsidP="00BC02A0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BC02A0" w:rsidP="00BC02A0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2C5F96">
        <w:rPr>
          <w:rFonts w:ascii="Times New Roman" w:hAnsi="Times New Roman"/>
          <w:b/>
          <w:szCs w:val="24"/>
        </w:rPr>
        <w:t>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11199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Componentes y Suministros de Manufactura</w:t>
      </w:r>
      <w:r w:rsidR="00041C9F">
        <w:rPr>
          <w:rFonts w:ascii="Times New Roman" w:hAnsi="Times New Roman"/>
          <w:b/>
          <w:sz w:val="28"/>
          <w:szCs w:val="28"/>
        </w:rPr>
        <w:t xml:space="preserve"> </w:t>
      </w:r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2C5F96">
        <w:rPr>
          <w:rFonts w:ascii="Times New Roman" w:hAnsi="Times New Roman"/>
          <w:b/>
          <w:szCs w:val="24"/>
        </w:rPr>
        <w:t>física</w:t>
      </w:r>
      <w:r w:rsidR="002C5F9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C35D77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2C5F96">
        <w:rPr>
          <w:rFonts w:ascii="Times New Roman" w:hAnsi="Times New Roman"/>
          <w:b/>
          <w:szCs w:val="24"/>
        </w:rPr>
        <w:t>física</w:t>
      </w:r>
      <w:r w:rsidR="002C5F96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D6FA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CA0328" w:rsidRPr="003C67B3" w:rsidRDefault="00CA032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41C9F">
        <w:rPr>
          <w:rFonts w:ascii="Times New Roman" w:hAnsi="Times New Roman"/>
          <w:sz w:val="24"/>
          <w:szCs w:val="24"/>
        </w:rPr>
        <w:t xml:space="preserve">23 </w:t>
      </w:r>
      <w:r w:rsidR="002302F2">
        <w:rPr>
          <w:rFonts w:ascii="Times New Roman" w:hAnsi="Times New Roman"/>
          <w:sz w:val="24"/>
          <w:szCs w:val="24"/>
        </w:rPr>
        <w:t>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2A3" w:rsidRDefault="00E022A3">
      <w:r>
        <w:separator/>
      </w:r>
    </w:p>
  </w:endnote>
  <w:endnote w:type="continuationSeparator" w:id="0">
    <w:p w:rsidR="00E022A3" w:rsidRDefault="00E02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2A3" w:rsidRDefault="00E022A3">
      <w:r>
        <w:separator/>
      </w:r>
    </w:p>
  </w:footnote>
  <w:footnote w:type="continuationSeparator" w:id="0">
    <w:p w:rsidR="00E022A3" w:rsidRDefault="00E02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4153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FAA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84D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EABBFC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3</cp:revision>
  <cp:lastPrinted>2024-07-23T18:35:00Z</cp:lastPrinted>
  <dcterms:created xsi:type="dcterms:W3CDTF">2024-07-23T17:38:00Z</dcterms:created>
  <dcterms:modified xsi:type="dcterms:W3CDTF">2024-07-23T18:35:00Z</dcterms:modified>
</cp:coreProperties>
</file>