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E5357" w:rsidRDefault="001E5357" w:rsidP="001E535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CANTU REYES CARLOS ERNESTO.    </w:t>
      </w:r>
    </w:p>
    <w:p w:rsidR="001E5357" w:rsidRDefault="001E5357" w:rsidP="001E535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E5357" w:rsidRDefault="001E5357" w:rsidP="001E535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E5357" w:rsidRDefault="001E5357" w:rsidP="001E5357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1E5357" w:rsidP="001E535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11192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Difusión de Tecnologías de Información </w:t>
      </w:r>
      <w:r w:rsidR="008F2F14">
        <w:rPr>
          <w:rFonts w:ascii="Times New Roman" w:hAnsi="Times New Roman"/>
          <w:b/>
          <w:sz w:val="28"/>
          <w:szCs w:val="28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1E5357">
        <w:rPr>
          <w:rFonts w:ascii="Times New Roman" w:hAnsi="Times New Roman"/>
          <w:b/>
          <w:szCs w:val="24"/>
        </w:rPr>
        <w:t>física</w:t>
      </w:r>
      <w:r w:rsidR="001E535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5215BF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1E5357">
        <w:rPr>
          <w:rFonts w:ascii="Times New Roman" w:hAnsi="Times New Roman"/>
          <w:b/>
          <w:szCs w:val="24"/>
        </w:rPr>
        <w:t>física</w:t>
      </w:r>
      <w:r w:rsidR="001E5357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06F71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ED2487" w:rsidRPr="003C67B3" w:rsidRDefault="00ED248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76226">
        <w:rPr>
          <w:rFonts w:ascii="Times New Roman" w:hAnsi="Times New Roman"/>
          <w:sz w:val="24"/>
          <w:szCs w:val="24"/>
        </w:rPr>
        <w:t>07</w:t>
      </w:r>
      <w:r w:rsidR="005215BF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BC4" w:rsidRDefault="00FD7BC4">
      <w:r>
        <w:separator/>
      </w:r>
    </w:p>
  </w:endnote>
  <w:endnote w:type="continuationSeparator" w:id="0">
    <w:p w:rsidR="00FD7BC4" w:rsidRDefault="00FD7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BC4" w:rsidRDefault="00FD7BC4">
      <w:r>
        <w:separator/>
      </w:r>
    </w:p>
  </w:footnote>
  <w:footnote w:type="continuationSeparator" w:id="0">
    <w:p w:rsidR="00FD7BC4" w:rsidRDefault="00FD7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5AA3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18F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424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58A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226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357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AB1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6F71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B85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4EF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4CFB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66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76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6E68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0596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006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427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5A9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3849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C7DB7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0AD4"/>
    <w:rsid w:val="005212AF"/>
    <w:rsid w:val="005215B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9EC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8AA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4C2E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0B94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D05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4F9B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110"/>
    <w:rsid w:val="006F1448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191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47D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163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5F4B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B4E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4B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14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C72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525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66B4"/>
    <w:rsid w:val="009671A2"/>
    <w:rsid w:val="0096749A"/>
    <w:rsid w:val="009706D1"/>
    <w:rsid w:val="00970CAD"/>
    <w:rsid w:val="00970D36"/>
    <w:rsid w:val="00970E68"/>
    <w:rsid w:val="009722DF"/>
    <w:rsid w:val="00972450"/>
    <w:rsid w:val="00972610"/>
    <w:rsid w:val="009731FF"/>
    <w:rsid w:val="0097351D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CED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1E4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AB4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3C7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09F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2AFD"/>
    <w:rsid w:val="00A639B0"/>
    <w:rsid w:val="00A63FCC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2EB0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D23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0C01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081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8AE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729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330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614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6F8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7B5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87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620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96C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1F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5DA7"/>
    <w:rsid w:val="00F7712B"/>
    <w:rsid w:val="00F80969"/>
    <w:rsid w:val="00F81592"/>
    <w:rsid w:val="00F826E5"/>
    <w:rsid w:val="00F838DF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B1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6814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BC4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80C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5C3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2024-08-08T21:34:00Z</dcterms:created>
  <dcterms:modified xsi:type="dcterms:W3CDTF">2024-08-08T21:34:00Z</dcterms:modified>
</cp:coreProperties>
</file>