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75CBA" w:rsidRDefault="00F75CBA" w:rsidP="00F75CB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INSTALACIONES Y SOLUCIONES SOLARES, S.A. DE C.V.    </w:t>
      </w:r>
    </w:p>
    <w:p w:rsidR="00F75CBA" w:rsidRDefault="00F75CBA" w:rsidP="00F75CB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75CBA" w:rsidRDefault="00F75CBA" w:rsidP="00F75CB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75CBA" w:rsidRDefault="00F75CBA" w:rsidP="00F75CB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F75CBA" w:rsidP="00F75CB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11191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Maquinaria y Accesorios para Generación y Distribución de Energía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A5633">
        <w:rPr>
          <w:rFonts w:ascii="Times New Roman" w:hAnsi="Times New Roman"/>
          <w:b/>
          <w:szCs w:val="24"/>
        </w:rPr>
        <w:t>moral</w:t>
      </w:r>
      <w:r w:rsidR="005A563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A5633">
        <w:rPr>
          <w:rFonts w:ascii="Times New Roman" w:hAnsi="Times New Roman"/>
          <w:b/>
          <w:szCs w:val="24"/>
        </w:rPr>
        <w:t>moral</w:t>
      </w:r>
      <w:r w:rsidR="005A563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142F" w:rsidRPr="003C67B3" w:rsidRDefault="0077142F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7334E">
        <w:rPr>
          <w:rFonts w:ascii="Times New Roman" w:hAnsi="Times New Roman"/>
          <w:sz w:val="24"/>
          <w:szCs w:val="24"/>
        </w:rPr>
        <w:t>08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553" w:rsidRDefault="00BF4553">
      <w:r>
        <w:separator/>
      </w:r>
    </w:p>
  </w:endnote>
  <w:endnote w:type="continuationSeparator" w:id="0">
    <w:p w:rsidR="00BF4553" w:rsidRDefault="00BF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553" w:rsidRDefault="00BF4553">
      <w:r>
        <w:separator/>
      </w:r>
    </w:p>
  </w:footnote>
  <w:footnote w:type="continuationSeparator" w:id="0">
    <w:p w:rsidR="00BF4553" w:rsidRDefault="00BF4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142F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DA3173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2024-10-09T18:09:00Z</cp:lastPrinted>
  <dcterms:created xsi:type="dcterms:W3CDTF">2024-11-08T18:22:00Z</dcterms:created>
  <dcterms:modified xsi:type="dcterms:W3CDTF">2024-11-08T18:22:00Z</dcterms:modified>
</cp:coreProperties>
</file>