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11FA7" w:rsidRDefault="00311FA7" w:rsidP="00311FA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URIBE HERNANDEZ JOSE LUIS</w:t>
      </w:r>
    </w:p>
    <w:p w:rsidR="00311FA7" w:rsidRDefault="00311FA7" w:rsidP="00311FA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11FA7" w:rsidRDefault="00311FA7" w:rsidP="00311FA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11FA7" w:rsidRDefault="00311FA7" w:rsidP="00311FA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311FA7" w:rsidP="00311FA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11185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FE275D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11FA7">
        <w:rPr>
          <w:rFonts w:ascii="Times New Roman" w:hAnsi="Times New Roman"/>
          <w:b/>
          <w:szCs w:val="24"/>
        </w:rPr>
        <w:t>física</w:t>
      </w:r>
      <w:r w:rsidR="00311FA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11FA7">
        <w:rPr>
          <w:rFonts w:ascii="Times New Roman" w:hAnsi="Times New Roman"/>
          <w:b/>
          <w:szCs w:val="24"/>
        </w:rPr>
        <w:t>física</w:t>
      </w:r>
      <w:r w:rsidR="00311FA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6740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1FA7" w:rsidRPr="003C67B3" w:rsidRDefault="00311FA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E275D">
        <w:rPr>
          <w:rFonts w:ascii="Times New Roman" w:hAnsi="Times New Roman"/>
          <w:sz w:val="24"/>
          <w:szCs w:val="24"/>
        </w:rPr>
        <w:t>26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CB" w:rsidRDefault="005772CB">
      <w:r>
        <w:separator/>
      </w:r>
    </w:p>
  </w:endnote>
  <w:endnote w:type="continuationSeparator" w:id="0">
    <w:p w:rsidR="005772CB" w:rsidRDefault="0057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4188, exts.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CB" w:rsidRDefault="005772CB">
      <w:r>
        <w:separator/>
      </w:r>
    </w:p>
  </w:footnote>
  <w:footnote w:type="continuationSeparator" w:id="0">
    <w:p w:rsidR="005772CB" w:rsidRDefault="0057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1FA7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2CB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1D9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75D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E9BF2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2024-01-26T15:56:00Z</dcterms:created>
  <dcterms:modified xsi:type="dcterms:W3CDTF">2024-01-26T15:56:00Z</dcterms:modified>
</cp:coreProperties>
</file>