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D7A3E" w:rsidRDefault="00DD7A3E" w:rsidP="00DD7A3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CASTILLO PEREZ ARGELIA</w:t>
      </w:r>
    </w:p>
    <w:p w:rsidR="00DD7A3E" w:rsidRDefault="00DD7A3E" w:rsidP="00DD7A3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D7A3E" w:rsidRDefault="00DD7A3E" w:rsidP="00DD7A3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D7A3E" w:rsidRDefault="00DD7A3E" w:rsidP="00DD7A3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DD7A3E" w:rsidP="00DD7A3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04D26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D7A3E">
        <w:rPr>
          <w:rFonts w:ascii="Times New Roman" w:hAnsi="Times New Roman"/>
          <w:b/>
          <w:szCs w:val="24"/>
        </w:rPr>
        <w:t>física</w:t>
      </w:r>
      <w:r w:rsidR="00DD7A3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D7A3E">
        <w:rPr>
          <w:rFonts w:ascii="Times New Roman" w:hAnsi="Times New Roman"/>
          <w:b/>
          <w:szCs w:val="24"/>
        </w:rPr>
        <w:t>física</w:t>
      </w:r>
      <w:r w:rsidR="00DD7A3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8C" w:rsidRDefault="0089658C">
      <w:r>
        <w:separator/>
      </w:r>
    </w:p>
  </w:endnote>
  <w:endnote w:type="continuationSeparator" w:id="0">
    <w:p w:rsidR="0089658C" w:rsidRDefault="0089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8C" w:rsidRDefault="0089658C">
      <w:r>
        <w:separator/>
      </w:r>
    </w:p>
  </w:footnote>
  <w:footnote w:type="continuationSeparator" w:id="0">
    <w:p w:rsidR="0089658C" w:rsidRDefault="0089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F7604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2024-07-09T17:30:00Z</dcterms:created>
  <dcterms:modified xsi:type="dcterms:W3CDTF">2024-07-09T17:30:00Z</dcterms:modified>
</cp:coreProperties>
</file>